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5A5365" w:rsidRDefault="003702A9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55036152"/>
          <w:picture/>
        </w:sdtPr>
        <w:sdtContent/>
      </w:sdt>
      <w:r w:rsidR="00D239AD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5A536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501DFD" w:rsidRPr="00501DFD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</w:t>
          </w:r>
          <w:r w:rsidR="009F414F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bidi="th-TH"/>
            </w:rPr>
            <w:t>ขอ</w:t>
          </w:r>
          <w:r w:rsidR="00501DFD" w:rsidRPr="00501DFD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ย้ายออกนักเรียนของโรงเรียนในสังกัด สพฐ.</w:t>
          </w:r>
        </w:sdtContent>
      </w:sdt>
      <w:r w:rsidR="001B1C8D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D239AD" w:rsidRPr="005A5365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2B2D62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ที่รับผิดชอบ</w:t>
      </w:r>
      <w:r w:rsidRPr="005A5365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9F414F" w:rsidRPr="00AD709F">
            <w:rPr>
              <w:rFonts w:ascii="TH SarabunPSK" w:hAnsi="TH SarabunPSK" w:cs="TH SarabunPSK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  <w:r w:rsidR="002B2D62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D239AD" w:rsidRPr="005A5365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กระทรวง</w:t>
      </w:r>
      <w:r w:rsidRPr="005A5365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CA55CF" w:rsidRPr="005A5365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ศึกษาธิการ</w:t>
          </w:r>
        </w:sdtContent>
      </w:sdt>
      <w:r w:rsidR="002B2D62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3F4A0D" w:rsidRPr="005A5365" w:rsidRDefault="003702A9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9F414F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9F414F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520F99" w:rsidRDefault="00132E1B" w:rsidP="009F414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20F9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520F99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520F9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9F414F" w:rsidRPr="00520F99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การขอย้ายออกนักเรียนของโรงเรียนในสังกัด สพฐ.</w:t>
          </w:r>
        </w:sdtContent>
      </w:sdt>
      <w:r w:rsidRPr="00520F9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132E1B" w:rsidRPr="00520F99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20F9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520F99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520F9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6373E" w:rsidRPr="00520F99">
        <w:rPr>
          <w:rFonts w:ascii="TH SarabunPSK" w:hAnsi="TH SarabunPSK" w:cs="TH SarabunPSK"/>
          <w:sz w:val="32"/>
          <w:szCs w:val="32"/>
          <w:cs/>
          <w:lang w:bidi="th-TH"/>
        </w:rPr>
        <w:t>กระทรวงศึกษาธิการ</w:t>
      </w:r>
      <w:r w:rsidR="00520F99" w:rsidRPr="00520F9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32E1B" w:rsidRPr="00520F99" w:rsidRDefault="00760D0B" w:rsidP="00132E1B">
      <w:pPr>
        <w:pStyle w:val="a5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20F9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32E1B" w:rsidRPr="00520F99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520F9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5349B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 w:rsidR="0065349B">
            <w:rPr>
              <w:rFonts w:ascii="TH SarabunPSK" w:hAnsi="TH SarabunPSK" w:cs="TH SarabunPSK" w:hint="cs"/>
              <w:noProof/>
              <w:sz w:val="32"/>
              <w:szCs w:val="32"/>
              <w:cs/>
              <w:lang w:bidi="th-TH"/>
            </w:rPr>
            <w:t>โรงเรียนนาถ่อนพัฒนา</w:t>
          </w:r>
        </w:sdtContent>
      </w:sdt>
    </w:p>
    <w:p w:rsidR="00132E1B" w:rsidRPr="005A5365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9F414F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5A5365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5E1983" w:rsidRPr="005A5365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5A5365" w:rsidRDefault="00C77AEA" w:rsidP="009F414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416983222"/>
          <w:showingPlcHdr/>
          <w:text/>
        </w:sdtPr>
        <w:sdtContent>
          <w:r w:rsidR="005A5365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 xml:space="preserve">     </w:t>
          </w:r>
        </w:sdtContent>
      </w:sdt>
    </w:p>
    <w:p w:rsidR="005A5365" w:rsidRPr="005A5365" w:rsidRDefault="005A5365" w:rsidP="009F414F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พระราชบัญญัติการศึกษาภาคบังคับ พ.ศ. 2545</w:t>
      </w:r>
    </w:p>
    <w:p w:rsidR="00132E1B" w:rsidRPr="005A5365" w:rsidRDefault="005A5365" w:rsidP="009F414F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 พ.ศ. 2550</w:t>
      </w:r>
    </w:p>
    <w:p w:rsidR="005A5365" w:rsidRPr="005A5365" w:rsidRDefault="005A5365" w:rsidP="009F414F">
      <w:pPr>
        <w:pStyle w:val="a5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ประกาศกระทรวงศึกษาธิการ เรื่อง การส่งเด็กเข้าเรียนใน</w:t>
      </w:r>
      <w:r w:rsidR="008040E0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พ.ศ. 2546</w:t>
      </w:r>
    </w:p>
    <w:p w:rsidR="003F4A0D" w:rsidRPr="005A5365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ระดับผลกระทบ</w:t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432745587"/>
        </w:sdtPr>
        <w:sdtContent>
          <w:r w:rsidR="00041355">
            <w:rPr>
              <w:rFonts w:ascii="MS Gothic" w:eastAsia="MS Gothic" w:hAnsi="MS Gothic" w:cs="Segoe UI Symbol" w:hint="eastAsia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1486465203"/>
        </w:sdtPr>
        <w:sdtContent>
          <w:r w:rsidR="00041355">
            <w:rPr>
              <w:rFonts w:ascii="MS Gothic" w:eastAsia="MS Gothic" w:hAnsi="MS Gothic" w:cs="Segoe UI Symbol"/>
              <w:lang w:bidi="th-TH"/>
            </w:rPr>
            <w:t>☒</w:t>
          </w:r>
        </w:sdtContent>
      </w:sdt>
      <w:r w:rsidR="00041355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บริการทั่วไป</w:t>
      </w:r>
    </w:p>
    <w:p w:rsidR="003F4A0D" w:rsidRPr="005A5365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พื้นที่ให้บริการ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937747379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ส่วนกลาง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969896562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ส่วนภูมิภาค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129255216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ท้องถิ่น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193933514"/>
        </w:sdtPr>
        <w:sdtContent>
          <w:r w:rsidR="00503833" w:rsidRPr="005A5365">
            <w:rPr>
              <w:rFonts w:ascii="MS Gothic" w:eastAsia="MS Gothic" w:hAnsi="MS Gothic" w:cs="Segoe UI Symbol" w:hint="eastAsia"/>
              <w:cs/>
              <w:lang w:bidi="th-TH"/>
            </w:rPr>
            <w:t>☒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5A5365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1201827344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5A5365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1612740819"/>
        </w:sdtPr>
        <w:sdtContent>
          <w:r w:rsidR="00075E4A"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="00075E4A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5A536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5A5365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5A5365">
        <w:rPr>
          <w:rFonts w:ascii="TH SarabunPSK" w:hAnsi="TH SarabunPSK" w:cs="TH SarabunPSK" w:hint="cs"/>
          <w:spacing w:val="-20"/>
          <w:sz w:val="32"/>
          <w:szCs w:val="32"/>
          <w:cs/>
          <w:lang w:bidi="th-TH"/>
        </w:rPr>
        <w:t>นอกกฎกระทรวง)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075E4A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1696270665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ต่างประเทศ</w:t>
      </w:r>
    </w:p>
    <w:p w:rsidR="00C77AEA" w:rsidRPr="005A5365" w:rsidRDefault="00075E4A" w:rsidP="005A536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(ชื่อกฎหมาย</w:t>
      </w:r>
      <w:r w:rsidRPr="005A5365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ข้อบังคับ)</w:t>
      </w:r>
      <w:r w:rsidR="00C77AEA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1964608248"/>
          <w:showingPlcHdr/>
          <w:text/>
        </w:sdtPr>
        <w:sdtContent>
          <w:r w:rsidR="0096373E" w:rsidRPr="005A5365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 xml:space="preserve">     </w:t>
          </w:r>
        </w:sdtContent>
      </w:sdt>
    </w:p>
    <w:p w:rsidR="003F4A0D" w:rsidRPr="005A5365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1362662303"/>
          <w:showingPlcHdr/>
          <w:text/>
        </w:sdtPr>
        <w:sdtContent>
          <w:r w:rsidR="0096373E" w:rsidRPr="005A5365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หน่วยเวลา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showingPlcHdr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96373E" w:rsidRPr="005A5365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</w:t>
          </w:r>
        </w:sdtContent>
      </w:sdt>
    </w:p>
    <w:p w:rsidR="003F4A0D" w:rsidRPr="005A5365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075E4A" w:rsidRPr="005A5365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ข้อมูลสถิติ</w:t>
      </w:r>
      <w:r w:rsidR="0096373E" w:rsidRPr="005A536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&lt;&lt;&lt; </w:t>
      </w:r>
      <w:r w:rsidR="0096373E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โรงเรียนเป็นคนกรอก</w:t>
      </w:r>
    </w:p>
    <w:p w:rsidR="00075E4A" w:rsidRPr="005A5365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8040E0">
        <w:rPr>
          <w:rFonts w:ascii="TH SarabunPSK" w:hAnsi="TH SarabunPSK" w:cs="TH SarabunPSK"/>
          <w:b/>
          <w:bCs/>
          <w:sz w:val="32"/>
          <w:szCs w:val="32"/>
          <w:lang w:bidi="th-TH"/>
        </w:rPr>
        <w:t>0</w:t>
      </w:r>
    </w:p>
    <w:p w:rsidR="00075E4A" w:rsidRPr="005A5365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96373E" w:rsidRPr="005A5365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5A5365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503833" w:rsidRPr="005A5365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5A5365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lang w:bidi="th-TH"/>
        </w:rPr>
      </w:pPr>
    </w:p>
    <w:p w:rsidR="003F4A0D" w:rsidRPr="008040E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8040E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3F4A0D" w:rsidRPr="008040E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5A5365" w:rsidRDefault="00760D0B" w:rsidP="008040E0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เพื่อ</w:t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019203510"/>
          <w:text/>
        </w:sdtPr>
        <w:sdtContent>
          <w:r w:rsidR="008040E0" w:rsidRPr="008040E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การย้ายออกนักเรียนของโรงเรียนในสังกัด สพฐ.</w:t>
          </w:r>
        </w:sdtContent>
      </w:sdt>
    </w:p>
    <w:p w:rsidR="00C77AEA" w:rsidRPr="005A5365" w:rsidRDefault="005A5365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</w:t>
      </w:r>
      <w:r w:rsidR="00C77AEA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CE687B" w:rsidRPr="005A5365" w:rsidRDefault="003702A9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503833" w:rsidRPr="005A5365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5A5365" w:rsidRDefault="00CE687B" w:rsidP="00CE687B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สถานที่ให้บริการ</w:t>
      </w: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-923102887"/>
          <w:text/>
        </w:sdtPr>
        <w:sdtContent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266D3C" w:rsidRPr="00721278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181 </w:t>
          </w:r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proofErr w:type="gramStart"/>
          <w:r w:rsidR="00266D3C" w:rsidRPr="00721278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</w:t>
          </w:r>
          <w:proofErr w:type="gramEnd"/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ตำบลนา</w:t>
          </w:r>
          <w:proofErr w:type="spellStart"/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266D3C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266D3C" w:rsidRPr="00721278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="008040E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5A5365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ระยะเวลาเปิดให้บริการ</w:t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90240627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เปิดให้บริการตลอด </w:t>
      </w:r>
      <w:r w:rsidRPr="005A5365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ชั่วโมง</w:t>
      </w:r>
    </w:p>
    <w:p w:rsidR="00CE687B" w:rsidRPr="005A5365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1501728640"/>
        </w:sdtPr>
        <w:sdtContent>
          <w:r w:rsidR="00503833" w:rsidRPr="005A5365">
            <w:rPr>
              <w:rFonts w:ascii="MS Gothic" w:eastAsia="MS Gothic" w:hAnsi="MS Gothic" w:cs="Segoe UI Symbol" w:hint="eastAsia"/>
              <w:cs/>
              <w:lang w:bidi="th-TH"/>
            </w:rPr>
            <w:t>☒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วันจันทร์</w:t>
      </w: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977501092"/>
        </w:sdtPr>
        <w:sdtContent>
          <w:r w:rsidR="00503833" w:rsidRPr="005A5365">
            <w:rPr>
              <w:rFonts w:ascii="MS Gothic" w:eastAsia="MS Gothic" w:hAnsi="MS Gothic" w:cs="Segoe UI Symbol" w:hint="eastAsia"/>
              <w:cs/>
              <w:lang w:bidi="th-TH"/>
            </w:rPr>
            <w:t>☒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วันอังคาร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1915538877"/>
        </w:sdtPr>
        <w:sdtContent>
          <w:r w:rsidR="00503833" w:rsidRPr="005A5365">
            <w:rPr>
              <w:rFonts w:ascii="MS Gothic" w:eastAsia="MS Gothic" w:hAnsi="MS Gothic" w:cs="Segoe UI Symbol" w:hint="eastAsia"/>
              <w:cs/>
              <w:lang w:bidi="th-TH"/>
            </w:rPr>
            <w:t>☒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วันพุธ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2013291045"/>
        </w:sdtPr>
        <w:sdtContent>
          <w:r w:rsidR="00503833" w:rsidRPr="005A5365">
            <w:rPr>
              <w:rFonts w:ascii="MS Gothic" w:eastAsia="MS Gothic" w:hAnsi="MS Gothic" w:cs="Segoe UI Symbol" w:hint="eastAsia"/>
              <w:cs/>
              <w:lang w:bidi="th-TH"/>
            </w:rPr>
            <w:t>☒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วันพฤหัสบดี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1006867061"/>
        </w:sdtPr>
        <w:sdtContent>
          <w:r w:rsidR="00503833" w:rsidRPr="005A5365">
            <w:rPr>
              <w:rFonts w:ascii="MS Gothic" w:eastAsia="MS Gothic" w:hAnsi="MS Gothic" w:cs="Segoe UI Symbol" w:hint="eastAsia"/>
              <w:cs/>
              <w:lang w:bidi="th-TH"/>
            </w:rPr>
            <w:t>☒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วันศุกร์</w:t>
      </w:r>
    </w:p>
    <w:p w:rsidR="00CE687B" w:rsidRPr="005A5365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406156900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วันเสาร์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1774008859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วันอาทิตย์</w:t>
      </w:r>
    </w:p>
    <w:p w:rsidR="00CE687B" w:rsidRPr="005A5365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Segoe UI Symbol" w:eastAsia="MS Gothic" w:hAnsi="Segoe UI Symbol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1413120365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ไม่เว้นวันหยุดราชการ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CE687B" w:rsidRPr="005A5365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2037496799"/>
        </w:sdtPr>
        <w:sdtContent>
          <w:r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มีพักเที่ยง</w:t>
      </w:r>
    </w:p>
    <w:p w:rsidR="00CE687B" w:rsidRPr="005A5365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เปิดรับคำขอ</w:t>
      </w: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4035A" w:rsidRPr="005A5365">
        <w:rPr>
          <w:rFonts w:ascii="TH SarabunPSK" w:hAnsi="TH SarabunPSK" w:cs="TH SarabunPSK"/>
          <w:sz w:val="32"/>
          <w:szCs w:val="32"/>
          <w:lang w:bidi="th-TH"/>
        </w:rPr>
        <w:t>08.3</w:t>
      </w:r>
      <w:r w:rsidR="00503833" w:rsidRPr="005A5365">
        <w:rPr>
          <w:rFonts w:ascii="TH SarabunPSK" w:hAnsi="TH SarabunPSK" w:cs="TH SarabunPSK"/>
          <w:sz w:val="32"/>
          <w:szCs w:val="32"/>
          <w:lang w:bidi="th-TH"/>
        </w:rPr>
        <w:t>0</w:t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CE687B" w:rsidRPr="005A5365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/>
          <w:b/>
          <w:bCs/>
          <w:sz w:val="32"/>
          <w:szCs w:val="32"/>
          <w:cs/>
          <w:lang w:bidi="th-TH"/>
        </w:rPr>
      </w:pP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เวลาปิดรับคำขอ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213327589"/>
          <w:text/>
        </w:sdtPr>
        <w:sdtContent>
          <w:r w:rsidR="0096373E" w:rsidRPr="005A5365">
            <w:rPr>
              <w:rFonts w:ascii="TH SarabunPSK" w:hAnsi="TH SarabunPSK" w:cs="TH SarabunPSK"/>
              <w:sz w:val="32"/>
              <w:szCs w:val="32"/>
              <w:lang w:bidi="th-TH"/>
            </w:rPr>
            <w:t>16.3</w:t>
          </w:r>
          <w:r w:rsidR="00503833" w:rsidRPr="005A5365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</w:p>
    <w:p w:rsidR="00CE687B" w:rsidRPr="005A5365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4"/>
          <w:szCs w:val="24"/>
          <w:cs/>
          <w:lang w:bidi="th-TH"/>
        </w:rPr>
      </w:pP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/>
          <w:sz w:val="32"/>
          <w:szCs w:val="32"/>
          <w:lang w:bidi="th-TH"/>
        </w:rPr>
        <w:tab/>
      </w:r>
      <w:r w:rsidRPr="005A5365">
        <w:rPr>
          <w:rFonts w:ascii="TH SarabunPSK" w:hAnsi="TH SarabunPSK" w:cs="TH SarabunPSK" w:hint="cs"/>
          <w:sz w:val="24"/>
          <w:szCs w:val="24"/>
          <w:cs/>
          <w:lang w:bidi="th-TH"/>
        </w:rPr>
        <w:t>(ในระบบจะให้เลือกเป็น</w:t>
      </w:r>
      <w:r w:rsidR="00D2626C" w:rsidRPr="005A5365">
        <w:rPr>
          <w:rFonts w:ascii="TH SarabunPSK" w:hAnsi="TH SarabunPSK" w:cs="TH SarabunPSK" w:hint="cs"/>
          <w:sz w:val="24"/>
          <w:szCs w:val="24"/>
          <w:cs/>
          <w:lang w:bidi="th-TH"/>
        </w:rPr>
        <w:t>ตัวเลข</w:t>
      </w:r>
      <w:r w:rsidRPr="005A5365">
        <w:rPr>
          <w:rFonts w:ascii="TH SarabunPSK" w:hAnsi="TH SarabunPSK" w:cs="TH SarabunPSK" w:hint="cs"/>
          <w:sz w:val="24"/>
          <w:szCs w:val="24"/>
          <w:cs/>
          <w:lang w:bidi="th-TH"/>
        </w:rPr>
        <w:t>เวลาเปิด (กี่โมง) ถึง เวลาปิด (กี่โมง)</w:t>
      </w:r>
    </w:p>
    <w:p w:rsidR="00CE687B" w:rsidRPr="005A5365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 w:rsidRPr="005A536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lang w:bidi="th-TH"/>
          </w:rPr>
          <w:id w:val="-2142409315"/>
          <w:text/>
        </w:sdtPr>
        <w:sdtContent>
          <w:r w:rsidR="002758B3" w:rsidRPr="005A5365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ยกเว้นวันหยุดราชการ/</w:t>
          </w:r>
          <w:r w:rsidR="002758B3" w:rsidRPr="005A5365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8040E0" w:rsidRPr="008040E0" w:rsidRDefault="008040E0" w:rsidP="008040E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:rsidR="008040E0" w:rsidRPr="003D08DF" w:rsidRDefault="003F489A" w:rsidP="003D08D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="002758B3" w:rsidRPr="005A5365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="002758B3" w:rsidRPr="005A5365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ในการยื่นคำขอและในการพิจารณาอนุญาต (ถ้ามี)</w:t>
      </w:r>
    </w:p>
    <w:p w:rsidR="00503833" w:rsidRPr="005A5365" w:rsidRDefault="00503833" w:rsidP="005A536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190185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758B3" w:rsidRPr="005A536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040E0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="002758B3" w:rsidRPr="005A5365">
        <w:rPr>
          <w:rFonts w:ascii="TH SarabunPSK" w:hAnsi="TH SarabunPSK" w:cs="TH SarabunPSK"/>
          <w:sz w:val="32"/>
          <w:szCs w:val="32"/>
          <w:cs/>
          <w:lang w:bidi="th-TH"/>
        </w:rPr>
        <w:t>ผู้ปกครองยื่นคำร้องขอ</w:t>
      </w: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>ย้าย</w:t>
      </w:r>
      <w:r w:rsidR="002758B3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ออก</w:t>
      </w: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>ต่อ</w:t>
      </w:r>
      <w:r w:rsidR="008040E0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Pr="005A536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2758B3" w:rsidRDefault="00190185" w:rsidP="005A536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2</w:t>
      </w:r>
      <w:r w:rsidR="002758B3" w:rsidRPr="005A5365">
        <w:rPr>
          <w:rFonts w:ascii="TH SarabunPSK" w:hAnsi="TH SarabunPSK" w:cs="TH SarabunPSK"/>
          <w:sz w:val="32"/>
          <w:szCs w:val="32"/>
          <w:lang w:bidi="th-TH"/>
        </w:rPr>
        <w:t>.</w:t>
      </w:r>
      <w:r w:rsidR="002758B3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2758B3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แจ้งผลการพิจารณา และจัดทำหนังสือส่งตัวนักเรียน (แบบ พฐ.</w:t>
      </w:r>
      <w:r w:rsidR="002758B3" w:rsidRPr="005A5365">
        <w:rPr>
          <w:rFonts w:ascii="TH SarabunPSK" w:hAnsi="TH SarabunPSK" w:cs="TH SarabunPSK"/>
          <w:sz w:val="32"/>
          <w:szCs w:val="32"/>
          <w:lang w:bidi="th-TH"/>
        </w:rPr>
        <w:t xml:space="preserve">19/1 </w:t>
      </w:r>
      <w:r w:rsidR="002758B3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หรือแบบ บค. </w:t>
      </w:r>
      <w:r w:rsidR="002758B3" w:rsidRPr="005A5365">
        <w:rPr>
          <w:rFonts w:ascii="TH SarabunPSK" w:hAnsi="TH SarabunPSK" w:cs="TH SarabunPSK"/>
          <w:sz w:val="32"/>
          <w:szCs w:val="32"/>
          <w:lang w:bidi="th-TH"/>
        </w:rPr>
        <w:t xml:space="preserve">20) </w:t>
      </w:r>
    </w:p>
    <w:p w:rsidR="005A5365" w:rsidRPr="005A5365" w:rsidRDefault="00190185" w:rsidP="005A536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3</w:t>
      </w:r>
      <w:r w:rsidR="005A5365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AA0634" w:rsidRPr="005A5365" w:rsidRDefault="00AA0634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5175D" w:rsidRPr="005A5365" w:rsidRDefault="005A5365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*</w:t>
      </w:r>
      <w:r w:rsidR="0065175D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ook w:val="04A0"/>
      </w:tblPr>
      <w:tblGrid>
        <w:gridCol w:w="609"/>
        <w:gridCol w:w="1447"/>
        <w:gridCol w:w="2032"/>
        <w:gridCol w:w="1110"/>
        <w:gridCol w:w="1052"/>
        <w:gridCol w:w="2122"/>
        <w:gridCol w:w="1788"/>
      </w:tblGrid>
      <w:tr w:rsidR="005A5365" w:rsidRPr="005A5365" w:rsidTr="005A5365">
        <w:trPr>
          <w:tblHeader/>
        </w:trPr>
        <w:tc>
          <w:tcPr>
            <w:tcW w:w="609" w:type="dxa"/>
            <w:vAlign w:val="center"/>
          </w:tcPr>
          <w:p w:rsidR="0018441F" w:rsidRPr="005A5365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47" w:type="dxa"/>
            <w:vAlign w:val="center"/>
          </w:tcPr>
          <w:p w:rsidR="0018441F" w:rsidRPr="005A5365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32" w:type="dxa"/>
            <w:vAlign w:val="center"/>
          </w:tcPr>
          <w:p w:rsidR="0018441F" w:rsidRPr="005A5365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10" w:type="dxa"/>
            <w:vAlign w:val="center"/>
          </w:tcPr>
          <w:p w:rsidR="0018441F" w:rsidRPr="005A5365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052" w:type="dxa"/>
            <w:vAlign w:val="center"/>
          </w:tcPr>
          <w:p w:rsidR="0018441F" w:rsidRPr="005A5365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  <w:r w:rsidR="00263F10"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263F10" w:rsidRPr="005A5365" w:rsidRDefault="00263F10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22" w:type="dxa"/>
          </w:tcPr>
          <w:p w:rsidR="00263F10" w:rsidRPr="005A5365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  <w:r w:rsidR="00263F10"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18441F" w:rsidRPr="005A5365" w:rsidRDefault="00263F10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5A5365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5A536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788" w:type="dxa"/>
          </w:tcPr>
          <w:p w:rsidR="0018441F" w:rsidRPr="005A5365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46565" w:rsidRPr="005A5365" w:rsidTr="00190185">
        <w:tc>
          <w:tcPr>
            <w:tcW w:w="609" w:type="dxa"/>
          </w:tcPr>
          <w:p w:rsidR="00246565" w:rsidRDefault="00246565" w:rsidP="0019018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47" w:type="dxa"/>
          </w:tcPr>
          <w:p w:rsidR="00246565" w:rsidRPr="00246565" w:rsidRDefault="003702A9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2006735755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246565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032" w:type="dxa"/>
          </w:tcPr>
          <w:p w:rsidR="00246565" w:rsidRDefault="00246565" w:rsidP="0024656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ตรวจสอบความถูกต้อง ครบถ้วนของ  คำขอและเอกสารประกอบคำขอ</w:t>
            </w:r>
          </w:p>
        </w:tc>
        <w:tc>
          <w:tcPr>
            <w:tcW w:w="1110" w:type="dxa"/>
          </w:tcPr>
          <w:p w:rsidR="00246565" w:rsidRDefault="00246565" w:rsidP="00AC30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246565" w:rsidRDefault="003702A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807805782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2465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22" w:type="dxa"/>
          </w:tcPr>
          <w:p w:rsidR="00577329" w:rsidRDefault="00577329" w:rsidP="0057732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246565" w:rsidRDefault="00577329" w:rsidP="0057732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88" w:type="dxa"/>
          </w:tcPr>
          <w:p w:rsidR="00246565" w:rsidRPr="005A5365" w:rsidRDefault="00246565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A5365" w:rsidRPr="005A5365" w:rsidTr="00190185">
        <w:tc>
          <w:tcPr>
            <w:tcW w:w="609" w:type="dxa"/>
          </w:tcPr>
          <w:p w:rsidR="0018441F" w:rsidRPr="005A5365" w:rsidRDefault="00246565" w:rsidP="0019018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7" w:type="dxa"/>
          </w:tcPr>
          <w:p w:rsidR="0018441F" w:rsidRPr="00246565" w:rsidRDefault="003702A9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896F48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032" w:type="dxa"/>
          </w:tcPr>
          <w:p w:rsidR="00896F48" w:rsidRDefault="00896F48" w:rsidP="0024656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จัดทำ</w:t>
            </w:r>
            <w:r w:rsidR="00AA0634" w:rsidRPr="005A536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เอกสาร </w:t>
            </w:r>
            <w:r w:rsidR="00C654E6" w:rsidRPr="005A536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หลั</w:t>
            </w:r>
            <w:r w:rsidR="00AA0634" w:rsidRPr="005A536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กฐาน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ประกอบการย้ายออก</w:t>
            </w:r>
          </w:p>
          <w:p w:rsidR="00896F48" w:rsidRDefault="00896F48" w:rsidP="00896F48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หลักฐาน</w:t>
            </w:r>
            <w:r w:rsidR="00AA0634" w:rsidRPr="005A536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แสดงผลการเรียน</w:t>
            </w:r>
            <w:r w:rsidR="00AA0634" w:rsidRPr="005A536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654E6" w:rsidRPr="005A536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="00C654E6" w:rsidRPr="005A536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ปพ.</w:t>
            </w:r>
            <w:r w:rsidR="00C654E6" w:rsidRPr="005A536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1)</w:t>
            </w:r>
            <w:r w:rsidR="00AA0634" w:rsidRPr="005A536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</w:t>
            </w:r>
            <w:r w:rsidR="00376ED3" w:rsidRPr="005A536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654E6" w:rsidRPr="005A536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                       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  <w:r w:rsidR="00AA0634" w:rsidRPr="005A536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ใบรับรองเวลาเรียน และคะแนนเก็บ </w:t>
            </w:r>
          </w:p>
          <w:p w:rsidR="00004D69" w:rsidRPr="005A5365" w:rsidRDefault="00896F48" w:rsidP="00896F48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="00AA0634" w:rsidRPr="005A536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.สมุดรายงานประจำตัวนักเรียน</w:t>
            </w:r>
            <w:r w:rsidR="00AA0634" w:rsidRPr="005A536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AA0634" w:rsidRPr="005A5365">
              <w:rPr>
                <w:rFonts w:ascii="TH SarabunPSK" w:hAnsi="TH SarabunPSK" w:cs="TH SarabunPSK"/>
                <w:sz w:val="28"/>
                <w:szCs w:val="28"/>
                <w:lang w:bidi="th-TH"/>
              </w:rPr>
              <w:t>(</w:t>
            </w:r>
            <w:r w:rsidR="00AA0634" w:rsidRPr="005A536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ถ้ามี)                     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  <w:r w:rsidR="00AA0634" w:rsidRPr="005A5365">
              <w:rPr>
                <w:rFonts w:ascii="TH SarabunPSK" w:hAnsi="TH SarabunPSK" w:cs="TH SarabunPSK"/>
                <w:sz w:val="28"/>
                <w:szCs w:val="28"/>
                <w:lang w:bidi="th-TH"/>
              </w:rPr>
              <w:t>.</w:t>
            </w:r>
            <w:r w:rsidR="00AA0634" w:rsidRPr="005A536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แบบบันทึกสุขภาพ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(</w:t>
            </w:r>
            <w:r w:rsidR="00AA0634" w:rsidRPr="005A536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ถ้ามี)</w:t>
            </w:r>
          </w:p>
        </w:tc>
        <w:tc>
          <w:tcPr>
            <w:tcW w:w="1110" w:type="dxa"/>
          </w:tcPr>
          <w:p w:rsidR="0018441F" w:rsidRPr="005A5365" w:rsidRDefault="00376ED3" w:rsidP="00AC30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052" w:type="dxa"/>
          </w:tcPr>
          <w:p w:rsidR="0018441F" w:rsidRPr="005A5365" w:rsidRDefault="003702A9" w:rsidP="0065175D">
            <w:pPr>
              <w:tabs>
                <w:tab w:val="left" w:pos="360"/>
              </w:tabs>
              <w:rPr>
                <w:rFonts w:ascii="TH SarabunPSK" w:hAnsi="TH SarabunPSK" w:cs="TH SarabunPSK"/>
                <w:cs/>
                <w:lang w:bidi="th-TH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376ED3" w:rsidRPr="005A5365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22" w:type="dxa"/>
          </w:tcPr>
          <w:p w:rsidR="00577329" w:rsidRDefault="00577329" w:rsidP="0057732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5A5365" w:rsidRDefault="00577329" w:rsidP="0057732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88" w:type="dxa"/>
          </w:tcPr>
          <w:p w:rsidR="0018441F" w:rsidRPr="005A5365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A5365" w:rsidRPr="005A5365" w:rsidTr="005A5365">
        <w:tc>
          <w:tcPr>
            <w:tcW w:w="609" w:type="dxa"/>
            <w:vAlign w:val="center"/>
          </w:tcPr>
          <w:p w:rsidR="0018441F" w:rsidRPr="005A5365" w:rsidRDefault="00896F4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7" w:type="dxa"/>
          </w:tcPr>
          <w:p w:rsidR="0018441F" w:rsidRPr="00C40D8D" w:rsidRDefault="003702A9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0D8D" w:rsidRPr="00C40D8D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การลงนามอนุญาต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 w:hint="cs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Content>
            <w:tc>
              <w:tcPr>
                <w:tcW w:w="2032" w:type="dxa"/>
              </w:tcPr>
              <w:p w:rsidR="0018441F" w:rsidRPr="005A5365" w:rsidRDefault="00896F48" w:rsidP="00896F48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จัดทำหนังสือ เอกสารเสนอผู้อำนวยการโรงเรียนลงนาม</w:t>
                </w:r>
              </w:p>
            </w:tc>
          </w:sdtContent>
        </w:sdt>
        <w:tc>
          <w:tcPr>
            <w:tcW w:w="1110" w:type="dxa"/>
          </w:tcPr>
          <w:p w:rsidR="0018441F" w:rsidRPr="005A5365" w:rsidRDefault="00004D69" w:rsidP="00AC30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18441F" w:rsidRPr="005A5365" w:rsidRDefault="003702A9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597A95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22" w:type="dxa"/>
          </w:tcPr>
          <w:p w:rsidR="00577329" w:rsidRDefault="00577329" w:rsidP="0057732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5A5365" w:rsidRDefault="00577329" w:rsidP="0057732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โรงเรียนนาถ่อนพัฒนา</w:t>
            </w:r>
          </w:p>
        </w:tc>
        <w:tc>
          <w:tcPr>
            <w:tcW w:w="1788" w:type="dxa"/>
          </w:tcPr>
          <w:p w:rsidR="0018441F" w:rsidRPr="005A5365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65175D" w:rsidRPr="005A5365" w:rsidRDefault="0065175D" w:rsidP="0065175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26ED0" w:rsidRPr="005A5365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597A95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4</w:t>
          </w:r>
        </w:sdtContent>
      </w:sdt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หน่วยเวลา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63F10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376ED3" w:rsidRPr="005A5365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Pr="005A5365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230C" w:rsidRPr="005A5365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แล้ว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263F10" w:rsidRPr="005A5365" w:rsidRDefault="003702A9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Segoe UI Symbol" w:eastAsia="MS Gothic" w:hAnsi="Segoe UI Symbol" w:cs="Segoe UI Symbol"/>
            <w:cs/>
            <w:lang w:bidi="th-TH"/>
          </w:rPr>
          <w:id w:val="1680309581"/>
        </w:sdtPr>
        <w:sdtContent>
          <w:r w:rsidR="0085230C" w:rsidRPr="005A5365">
            <w:rPr>
              <w:rFonts w:ascii="Segoe UI Symbol" w:eastAsia="MS Gothic" w:hAnsi="Segoe UI Symbol" w:cs="Segoe UI Symbol" w:hint="cs"/>
              <w:cs/>
              <w:lang w:bidi="th-TH"/>
            </w:rPr>
            <w:t>☐</w:t>
          </w:r>
        </w:sdtContent>
      </w:sdt>
      <w:r w:rsidR="00263F10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63F10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85230C" w:rsidRPr="005A5365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รวมหลัง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ลดขั้นตอน  หน่วยของเวลา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668EE"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8D7B9E" w:rsidRPr="005A5365" w:rsidRDefault="008D7B9E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7734" w:rsidRPr="005A5365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19582A" w:rsidRPr="005A5365" w:rsidRDefault="008D684A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5A5365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A7734" w:rsidRPr="005A5365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="00AA7734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818" w:type="dxa"/>
        <w:jc w:val="center"/>
        <w:tblLook w:val="04A0"/>
      </w:tblPr>
      <w:tblGrid>
        <w:gridCol w:w="865"/>
        <w:gridCol w:w="2300"/>
        <w:gridCol w:w="1792"/>
        <w:gridCol w:w="875"/>
        <w:gridCol w:w="1137"/>
        <w:gridCol w:w="1335"/>
        <w:gridCol w:w="1514"/>
      </w:tblGrid>
      <w:tr w:rsidR="005A5365" w:rsidRPr="005A5365" w:rsidTr="00C81AE3">
        <w:trPr>
          <w:tblHeader/>
          <w:jc w:val="center"/>
        </w:trPr>
        <w:tc>
          <w:tcPr>
            <w:tcW w:w="865" w:type="dxa"/>
            <w:vAlign w:val="center"/>
          </w:tcPr>
          <w:p w:rsidR="003C25A4" w:rsidRPr="005A5365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00" w:type="dxa"/>
            <w:vAlign w:val="center"/>
          </w:tcPr>
          <w:p w:rsidR="003C25A4" w:rsidRPr="005A5365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92" w:type="dxa"/>
            <w:vAlign w:val="center"/>
          </w:tcPr>
          <w:p w:rsidR="003C25A4" w:rsidRPr="005A5365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5A5365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5A5365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5A536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875" w:type="dxa"/>
            <w:vAlign w:val="center"/>
          </w:tcPr>
          <w:p w:rsidR="003C25A4" w:rsidRPr="005A5365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5A53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ฉบับจริง</w:t>
            </w:r>
          </w:p>
        </w:tc>
        <w:tc>
          <w:tcPr>
            <w:tcW w:w="1137" w:type="dxa"/>
            <w:vAlign w:val="center"/>
          </w:tcPr>
          <w:p w:rsidR="003C25A4" w:rsidRPr="005A5365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5A53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สำเนา</w:t>
            </w:r>
          </w:p>
        </w:tc>
        <w:tc>
          <w:tcPr>
            <w:tcW w:w="1335" w:type="dxa"/>
            <w:vAlign w:val="center"/>
          </w:tcPr>
          <w:p w:rsidR="003C25A4" w:rsidRPr="005A5365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5A5365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(ฉบับ หรือ ชุด)</w:t>
            </w:r>
          </w:p>
        </w:tc>
        <w:tc>
          <w:tcPr>
            <w:tcW w:w="1514" w:type="dxa"/>
            <w:vAlign w:val="center"/>
          </w:tcPr>
          <w:p w:rsidR="003C25A4" w:rsidRPr="005A5365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A5365" w:rsidRPr="005A5365" w:rsidTr="003D08DF">
        <w:trPr>
          <w:jc w:val="center"/>
        </w:trPr>
        <w:tc>
          <w:tcPr>
            <w:tcW w:w="865" w:type="dxa"/>
          </w:tcPr>
          <w:p w:rsidR="003C25A4" w:rsidRPr="005A5365" w:rsidRDefault="003C25A4" w:rsidP="003D08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00" w:type="dxa"/>
          </w:tcPr>
          <w:p w:rsidR="003C25A4" w:rsidRPr="005A5365" w:rsidRDefault="003702A9" w:rsidP="00D239AD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376ED3" w:rsidRPr="005A5365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1792" w:type="dxa"/>
          </w:tcPr>
          <w:p w:rsidR="003C25A4" w:rsidRPr="005A5365" w:rsidRDefault="00004D69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875" w:type="dxa"/>
              </w:tcPr>
              <w:p w:rsidR="003C25A4" w:rsidRPr="005A5365" w:rsidRDefault="00004D69" w:rsidP="00004D6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137" w:type="dxa"/>
          </w:tcPr>
          <w:p w:rsidR="003C25A4" w:rsidRPr="005A5365" w:rsidRDefault="003C25A4" w:rsidP="005038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5" w:type="dxa"/>
          </w:tcPr>
          <w:p w:rsidR="003C25A4" w:rsidRPr="005A5365" w:rsidRDefault="00F00EA2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  <w:bookmarkStart w:id="0" w:name="_GoBack"/>
            <w:bookmarkEnd w:id="0"/>
          </w:p>
        </w:tc>
        <w:tc>
          <w:tcPr>
            <w:tcW w:w="1514" w:type="dxa"/>
          </w:tcPr>
          <w:p w:rsidR="003C25A4" w:rsidRDefault="005D0DB2" w:rsidP="00D239AD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1) </w:t>
            </w:r>
            <w:r w:rsidR="00376ED3" w:rsidRPr="005A536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แสดงหลักฐานการเป็นผู้ปกครองของนักเรียนที่มาทำเรื่องย้าย</w:t>
            </w:r>
          </w:p>
          <w:p w:rsidR="005D0DB2" w:rsidRPr="005A5365" w:rsidRDefault="005D0DB2" w:rsidP="00D239AD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รับรองสำเนาถูกต้อง</w:t>
            </w:r>
          </w:p>
        </w:tc>
      </w:tr>
    </w:tbl>
    <w:p w:rsidR="0085230C" w:rsidRPr="005A5365" w:rsidRDefault="0085230C" w:rsidP="00505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5A5365" w:rsidRDefault="008D684A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5A5365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10CDA" w:rsidRPr="005A5365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="00A10CDA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ook w:val="04A0"/>
      </w:tblPr>
      <w:tblGrid>
        <w:gridCol w:w="449"/>
        <w:gridCol w:w="2316"/>
        <w:gridCol w:w="1128"/>
        <w:gridCol w:w="1101"/>
        <w:gridCol w:w="1504"/>
        <w:gridCol w:w="1958"/>
        <w:gridCol w:w="1704"/>
      </w:tblGrid>
      <w:tr w:rsidR="005A5365" w:rsidRPr="005A5365" w:rsidTr="007D7E87">
        <w:trPr>
          <w:tblHeader/>
        </w:trPr>
        <w:tc>
          <w:tcPr>
            <w:tcW w:w="449" w:type="dxa"/>
            <w:vAlign w:val="center"/>
          </w:tcPr>
          <w:p w:rsidR="00422EAB" w:rsidRPr="005A5365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16" w:type="dxa"/>
            <w:vAlign w:val="center"/>
          </w:tcPr>
          <w:p w:rsidR="00422EAB" w:rsidRPr="005A5365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128" w:type="dxa"/>
            <w:vAlign w:val="center"/>
          </w:tcPr>
          <w:p w:rsidR="00422EAB" w:rsidRPr="007D7E87" w:rsidRDefault="00422EAB" w:rsidP="0050383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  <w:r w:rsidRPr="007D7E8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  <w:lang w:bidi="th-TH"/>
              </w:rPr>
              <w:t>ส่วนงาน / หน่วยงานที่รับผิดชอบ</w:t>
            </w:r>
          </w:p>
          <w:p w:rsidR="00422EAB" w:rsidRPr="007D7E87" w:rsidRDefault="00422EAB" w:rsidP="0050383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  <w:lang w:bidi="th-TH"/>
              </w:rPr>
            </w:pPr>
          </w:p>
        </w:tc>
        <w:tc>
          <w:tcPr>
            <w:tcW w:w="1101" w:type="dxa"/>
            <w:vAlign w:val="center"/>
          </w:tcPr>
          <w:p w:rsidR="00422EAB" w:rsidRPr="005A5365" w:rsidRDefault="00422EAB" w:rsidP="0050383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5A53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ฉบับจริง</w:t>
            </w:r>
          </w:p>
        </w:tc>
        <w:tc>
          <w:tcPr>
            <w:tcW w:w="1504" w:type="dxa"/>
            <w:vAlign w:val="center"/>
          </w:tcPr>
          <w:p w:rsidR="00422EAB" w:rsidRPr="005A5365" w:rsidRDefault="00422EAB" w:rsidP="0050383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5A53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สำเนา</w:t>
            </w:r>
          </w:p>
        </w:tc>
        <w:tc>
          <w:tcPr>
            <w:tcW w:w="1958" w:type="dxa"/>
            <w:vAlign w:val="center"/>
          </w:tcPr>
          <w:p w:rsidR="00422EAB" w:rsidRPr="005A5365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04" w:type="dxa"/>
            <w:vAlign w:val="center"/>
          </w:tcPr>
          <w:p w:rsidR="00422EAB" w:rsidRPr="005A5365" w:rsidRDefault="00422EAB" w:rsidP="0050383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A5365" w:rsidRPr="005A5365" w:rsidTr="007D7E87">
        <w:tc>
          <w:tcPr>
            <w:tcW w:w="449" w:type="dxa"/>
            <w:vAlign w:val="center"/>
          </w:tcPr>
          <w:p w:rsidR="00422EAB" w:rsidRPr="005A5365" w:rsidRDefault="00422EAB" w:rsidP="00986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6" w:type="dxa"/>
          </w:tcPr>
          <w:p w:rsidR="00422EAB" w:rsidRPr="005A5365" w:rsidRDefault="003702A9" w:rsidP="00F00EA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  <w:lang w:bidi="th-TH"/>
                </w:rPr>
                <w:alias w:val="รายละเอียดของขั้นตอน"/>
                <w:tag w:val="รายละเอียดของขั้นตอน"/>
                <w:id w:val="-2111035344"/>
                <w:text/>
              </w:sdtPr>
              <w:sdtContent>
                <w:r w:rsidR="00F00EA2" w:rsidRPr="005A5365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แบบ</w:t>
                </w:r>
                <w:r w:rsidR="002603B4" w:rsidRPr="005A53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คำร้องขอย้าย</w:t>
                </w:r>
                <w:r w:rsidR="002603B4" w:rsidRPr="005A5365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ออก</w:t>
                </w:r>
                <w:r w:rsidR="002603B4" w:rsidRPr="005A53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ต่อ</w:t>
                </w:r>
                <w:r w:rsidR="008040E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โรงเรียน</w:t>
                </w:r>
                <w:r w:rsidR="002603B4" w:rsidRPr="005A5365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 xml:space="preserve">   </w:t>
                </w:r>
                <w:r w:rsidR="00F00EA2" w:rsidRPr="005A5365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(พฐ.</w:t>
                </w:r>
                <w:r w:rsidR="00F00EA2" w:rsidRPr="005A53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19</w:t>
                </w:r>
                <w:r w:rsidR="00F00EA2" w:rsidRPr="005A5365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)</w:t>
                </w:r>
                <w:r w:rsidR="002603B4" w:rsidRPr="005A5365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 xml:space="preserve">      </w:t>
                </w:r>
              </w:sdtContent>
            </w:sdt>
          </w:p>
        </w:tc>
        <w:tc>
          <w:tcPr>
            <w:tcW w:w="1128" w:type="dxa"/>
          </w:tcPr>
          <w:p w:rsidR="00422EAB" w:rsidRPr="005A5365" w:rsidRDefault="00422EAB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1101" w:type="dxa"/>
              </w:tcPr>
              <w:p w:rsidR="00422EAB" w:rsidRPr="005A5365" w:rsidRDefault="002603B4" w:rsidP="006E0A8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504" w:type="dxa"/>
          </w:tcPr>
          <w:p w:rsidR="00422EAB" w:rsidRPr="005A5365" w:rsidRDefault="00422EAB" w:rsidP="006E0A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8" w:type="dxa"/>
              </w:tcPr>
              <w:p w:rsidR="00422EAB" w:rsidRPr="005A5365" w:rsidRDefault="002603B4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4" w:type="dxa"/>
          </w:tcPr>
          <w:p w:rsidR="00422EAB" w:rsidRPr="005A5365" w:rsidRDefault="00422EAB" w:rsidP="00AA580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E0A8B" w:rsidRPr="005A5365" w:rsidTr="007D7E87">
        <w:tc>
          <w:tcPr>
            <w:tcW w:w="449" w:type="dxa"/>
            <w:vAlign w:val="center"/>
          </w:tcPr>
          <w:p w:rsidR="006E0A8B" w:rsidRPr="005A5365" w:rsidRDefault="006E0A8B" w:rsidP="007D7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6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เอกสารยืนยันการรับย้ายจากโรงเรียนปลายทาง</w:t>
            </w:r>
            <w:r w:rsidRPr="005A5365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</w:tc>
        <w:tc>
          <w:tcPr>
            <w:tcW w:w="1128" w:type="dxa"/>
          </w:tcPr>
          <w:p w:rsidR="006E0A8B" w:rsidRDefault="006E0A8B" w:rsidP="007D7E87"/>
        </w:tc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1101" w:type="dxa"/>
              </w:tcPr>
              <w:p w:rsidR="006E0A8B" w:rsidRPr="005A5365" w:rsidRDefault="006E0A8B" w:rsidP="006E0A8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สำเนา"/>
            <w:tag w:val="จำนวนสำเนา"/>
            <w:id w:val="2092343488"/>
            <w:showingPlcHdr/>
            <w:text/>
          </w:sdtPr>
          <w:sdtContent>
            <w:tc>
              <w:tcPr>
                <w:tcW w:w="1504" w:type="dxa"/>
              </w:tcPr>
              <w:p w:rsidR="006E0A8B" w:rsidRPr="005A5365" w:rsidRDefault="006E0A8B" w:rsidP="006E0A8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8" w:type="dxa"/>
              </w:tcPr>
              <w:p w:rsidR="006E0A8B" w:rsidRPr="005A5365" w:rsidRDefault="006E0A8B" w:rsidP="007D7E8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4" w:type="dxa"/>
          </w:tcPr>
          <w:p w:rsidR="006E0A8B" w:rsidRPr="005A5365" w:rsidRDefault="006E0A8B" w:rsidP="00DD17D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E0A8B" w:rsidRPr="005A5365" w:rsidTr="007D7E87">
        <w:tc>
          <w:tcPr>
            <w:tcW w:w="449" w:type="dxa"/>
            <w:vAlign w:val="center"/>
          </w:tcPr>
          <w:p w:rsidR="006E0A8B" w:rsidRPr="005A5365" w:rsidRDefault="006E0A8B" w:rsidP="007D7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6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เอกสาร หลั</w:t>
            </w:r>
            <w:r w:rsidRPr="005A536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กฐานแสดงผลการเรียน</w:t>
            </w:r>
            <w:r w:rsidRPr="005A5365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Pr="005A5365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ปพ.</w:t>
            </w:r>
            <w:r w:rsidRPr="005A5365">
              <w:rPr>
                <w:rFonts w:ascii="TH SarabunPSK" w:hAnsi="TH SarabunPSK" w:cs="TH SarabunPSK"/>
                <w:sz w:val="32"/>
                <w:szCs w:val="32"/>
                <w:lang w:bidi="th-TH"/>
              </w:rPr>
              <w:t>1)</w:t>
            </w:r>
            <w:r w:rsidRPr="005A5365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         </w:t>
            </w:r>
            <w:r w:rsidRPr="005A536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                       </w:t>
            </w:r>
          </w:p>
        </w:tc>
        <w:tc>
          <w:tcPr>
            <w:tcW w:w="1128" w:type="dxa"/>
          </w:tcPr>
          <w:p w:rsidR="006E0A8B" w:rsidRDefault="006E0A8B" w:rsidP="007D7E87"/>
        </w:tc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8050689"/>
            <w:text/>
          </w:sdtPr>
          <w:sdtContent>
            <w:tc>
              <w:tcPr>
                <w:tcW w:w="1101" w:type="dxa"/>
              </w:tcPr>
              <w:p w:rsidR="006E0A8B" w:rsidRPr="005A5365" w:rsidRDefault="006E0A8B" w:rsidP="006E0A8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504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8" w:type="dxa"/>
              </w:tcPr>
              <w:p w:rsidR="006E0A8B" w:rsidRPr="005A5365" w:rsidRDefault="006E0A8B" w:rsidP="007D7E8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4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A8B" w:rsidRPr="005A5365" w:rsidTr="007D7E87">
        <w:tc>
          <w:tcPr>
            <w:tcW w:w="449" w:type="dxa"/>
            <w:vAlign w:val="center"/>
          </w:tcPr>
          <w:p w:rsidR="006E0A8B" w:rsidRPr="005A5365" w:rsidRDefault="006E0A8B" w:rsidP="007D7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6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ใบรับรองเวลาเรียน และคะแนนเก็บ หากย้ายระหว่าง</w:t>
            </w: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ภาคเรียน</w:t>
            </w:r>
            <w:r w:rsidRPr="005A536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5A5365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     </w:t>
            </w:r>
            <w:r w:rsidRPr="005A536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     </w:t>
            </w:r>
            <w:r w:rsidRPr="005A5365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1128" w:type="dxa"/>
          </w:tcPr>
          <w:p w:rsidR="006E0A8B" w:rsidRDefault="006E0A8B" w:rsidP="007D7E87"/>
        </w:tc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89980962"/>
            <w:text/>
          </w:sdtPr>
          <w:sdtContent>
            <w:tc>
              <w:tcPr>
                <w:tcW w:w="1101" w:type="dxa"/>
              </w:tcPr>
              <w:p w:rsidR="006E0A8B" w:rsidRPr="005A5365" w:rsidRDefault="006E0A8B" w:rsidP="00597A9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504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8358178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8" w:type="dxa"/>
              </w:tcPr>
              <w:p w:rsidR="006E0A8B" w:rsidRPr="005A5365" w:rsidRDefault="006E0A8B" w:rsidP="007D7E8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4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ถ้ามี</w:t>
            </w:r>
          </w:p>
        </w:tc>
      </w:tr>
      <w:tr w:rsidR="006E0A8B" w:rsidRPr="005A5365" w:rsidTr="007D7E87">
        <w:tc>
          <w:tcPr>
            <w:tcW w:w="449" w:type="dxa"/>
            <w:vAlign w:val="center"/>
          </w:tcPr>
          <w:p w:rsidR="006E0A8B" w:rsidRPr="005A5365" w:rsidRDefault="006E0A8B" w:rsidP="007D7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16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สมุดรายงานประจำตัวนักเรียน</w:t>
            </w: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128" w:type="dxa"/>
          </w:tcPr>
          <w:p w:rsidR="006E0A8B" w:rsidRDefault="006E0A8B" w:rsidP="007D7E87"/>
        </w:tc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65647816"/>
            <w:text/>
          </w:sdtPr>
          <w:sdtContent>
            <w:tc>
              <w:tcPr>
                <w:tcW w:w="1101" w:type="dxa"/>
              </w:tcPr>
              <w:p w:rsidR="006E0A8B" w:rsidRPr="005A5365" w:rsidRDefault="006E0A8B" w:rsidP="00597A9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504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116296856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8" w:type="dxa"/>
              </w:tcPr>
              <w:p w:rsidR="006E0A8B" w:rsidRPr="005A5365" w:rsidRDefault="006E0A8B" w:rsidP="007D7E8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4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ถ้ามี</w:t>
            </w:r>
          </w:p>
        </w:tc>
      </w:tr>
      <w:tr w:rsidR="006E0A8B" w:rsidRPr="005A5365" w:rsidTr="007D7E87">
        <w:tc>
          <w:tcPr>
            <w:tcW w:w="449" w:type="dxa"/>
            <w:vAlign w:val="center"/>
          </w:tcPr>
          <w:p w:rsidR="006E0A8B" w:rsidRPr="005A5365" w:rsidRDefault="006E0A8B" w:rsidP="007D7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16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แบบบันทึกสุขภาพ </w:t>
            </w: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128" w:type="dxa"/>
          </w:tcPr>
          <w:p w:rsidR="006E0A8B" w:rsidRDefault="006E0A8B" w:rsidP="007D7E87"/>
        </w:tc>
        <w:sdt>
          <w:sdtPr>
            <w:rPr>
              <w:rFonts w:ascii="TH SarabunPSK" w:hAnsi="TH SarabunPSK" w:cs="TH SarabunPSK" w:hint="cs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512175733"/>
            <w:text/>
          </w:sdtPr>
          <w:sdtContent>
            <w:tc>
              <w:tcPr>
                <w:tcW w:w="1101" w:type="dxa"/>
              </w:tcPr>
              <w:p w:rsidR="006E0A8B" w:rsidRPr="005A5365" w:rsidRDefault="006E0A8B" w:rsidP="00597A9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504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587890267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958" w:type="dxa"/>
              </w:tcPr>
              <w:p w:rsidR="006E0A8B" w:rsidRPr="005A5365" w:rsidRDefault="006E0A8B" w:rsidP="007D7E8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5A536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04" w:type="dxa"/>
          </w:tcPr>
          <w:p w:rsidR="006E0A8B" w:rsidRPr="005A5365" w:rsidRDefault="006E0A8B" w:rsidP="007D7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53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ถ้ามี</w:t>
            </w:r>
          </w:p>
        </w:tc>
      </w:tr>
    </w:tbl>
    <w:p w:rsidR="006C6C22" w:rsidRPr="005A5365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5A5365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5A5365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300231974"/>
          <w:showingPlcHdr/>
          <w:text/>
        </w:sdtPr>
        <w:sdtContent>
          <w:r w:rsidRPr="005A5365">
            <w:rPr>
              <w:rStyle w:val="a3"/>
              <w:color w:val="auto"/>
            </w:rPr>
            <w:t>Click here to enter text.</w:t>
          </w:r>
        </w:sdtContent>
      </w:sdt>
    </w:p>
    <w:p w:rsidR="00E279FB" w:rsidRPr="005A5365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24"/>
          <w:szCs w:val="24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ร้อยละ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1829637649"/>
        </w:sdtPr>
        <w:sdtContent>
          <w:r w:rsidRPr="005A5365">
            <w:rPr>
              <w:rFonts w:ascii="MS Gothic" w:eastAsia="MS Gothic" w:hAnsi="MS Gothic" w:cs="Segoe UI Symbol" w:hint="eastAsia"/>
              <w:cs/>
              <w:lang w:bidi="th-TH"/>
            </w:rPr>
            <w:t>☐</w:t>
          </w:r>
        </w:sdtContent>
      </w:sdt>
      <w:r w:rsidRPr="005A5365">
        <w:rPr>
          <w:rFonts w:ascii="Segoe UI Symbol" w:eastAsia="MS Gothic" w:hAnsi="Segoe UI Symbol" w:hint="cs"/>
          <w:cs/>
          <w:lang w:bidi="th-TH"/>
        </w:rPr>
        <w:t xml:space="preserve"> </w:t>
      </w:r>
      <w:r w:rsidRPr="005A5365">
        <w:rPr>
          <w:rFonts w:ascii="TH SarabunPSK" w:eastAsia="MS Gothic" w:hAnsi="TH SarabunPSK" w:cs="TH SarabunPSK" w:hint="cs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5A5365">
        <w:rPr>
          <w:rFonts w:ascii="TH SarabunPSK" w:eastAsia="MS Gothic" w:hAnsi="TH SarabunPSK" w:cs="TH SarabunPSK" w:hint="cs"/>
          <w:sz w:val="32"/>
          <w:szCs w:val="32"/>
          <w:cs/>
          <w:lang w:bidi="th-TH"/>
        </w:rPr>
        <w:t xml:space="preserve">ละ </w:t>
      </w:r>
      <w:r w:rsidR="00F028A3" w:rsidRPr="005A5365">
        <w:rPr>
          <w:rFonts w:ascii="TH SarabunPSK" w:eastAsia="MS Gothic" w:hAnsi="TH SarabunPSK" w:cs="TH SarabunPSK" w:hint="cs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5A5365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F028A3" w:rsidRPr="005A5365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:rsidR="009A1805" w:rsidRDefault="009A1805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32"/>
          <w:szCs w:val="32"/>
          <w:lang w:bidi="th-TH"/>
        </w:rPr>
      </w:pPr>
    </w:p>
    <w:p w:rsidR="00597A95" w:rsidRDefault="00597A95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32"/>
          <w:szCs w:val="32"/>
          <w:lang w:bidi="th-TH"/>
        </w:rPr>
      </w:pPr>
    </w:p>
    <w:p w:rsidR="00597A95" w:rsidRPr="005A5365" w:rsidRDefault="00597A95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32"/>
          <w:szCs w:val="32"/>
          <w:lang w:bidi="th-TH"/>
        </w:rPr>
      </w:pPr>
    </w:p>
    <w:p w:rsidR="00216FA4" w:rsidRDefault="00D1723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216FA4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266D3C" w:rsidRDefault="00597A95" w:rsidP="00266D3C">
      <w:pPr>
        <w:spacing w:after="0" w:line="240" w:lineRule="auto"/>
        <w:ind w:left="630"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ที่โรงเรียน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10883036"/>
          <w:text/>
        </w:sdtPr>
        <w:sdtContent>
          <w:proofErr w:type="gramStart"/>
          <w:r w:rsidR="00266D3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266D3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266D3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266D3C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181</w:t>
          </w:r>
          <w:proofErr w:type="gramEnd"/>
          <w:r w:rsidR="00266D3C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  <w:r w:rsidR="00266D3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r w:rsidR="00266D3C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266D3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266D3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266D3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  ตำบลนา</w:t>
          </w:r>
          <w:proofErr w:type="spellStart"/>
          <w:r w:rsidR="00266D3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266D3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266D3C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="00266D3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597A95" w:rsidRDefault="00597A95" w:rsidP="00597A95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 w:rsidRPr="00597A95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Pr="00597A9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ที่สำนักงานเขตพื้นที่การศึกษา </w:t>
      </w:r>
      <w:r w:rsidR="00266D3C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สำนักงานเขตพื้นที่การศึกษา</w:t>
      </w:r>
      <w:r w:rsidR="00266D3C">
        <w:rPr>
          <w:rFonts w:ascii="TH SarabunPSK" w:hAnsi="TH SarabunPSK" w:cs="TH SarabunPSK"/>
          <w:sz w:val="32"/>
          <w:szCs w:val="32"/>
          <w:cs/>
          <w:lang w:bidi="th-TH"/>
        </w:rPr>
        <w:t xml:space="preserve">มัธยมศึกษาเขต </w:t>
      </w:r>
      <w:proofErr w:type="gramStart"/>
      <w:r w:rsidR="00266D3C">
        <w:rPr>
          <w:rFonts w:ascii="TH SarabunPSK" w:hAnsi="TH SarabunPSK" w:cs="TH SarabunPSK"/>
          <w:sz w:val="32"/>
          <w:szCs w:val="32"/>
          <w:lang w:bidi="th-TH"/>
        </w:rPr>
        <w:t xml:space="preserve">22  </w:t>
      </w:r>
      <w:r w:rsidR="00266D3C">
        <w:rPr>
          <w:rFonts w:ascii="TH SarabunPSK" w:hAnsi="TH SarabunPSK" w:cs="TH SarabunPSK" w:hint="cs"/>
          <w:sz w:val="32"/>
          <w:szCs w:val="32"/>
          <w:cs/>
          <w:lang w:bidi="th-TH"/>
        </w:rPr>
        <w:t>ตำบลในเมือง</w:t>
      </w:r>
      <w:proofErr w:type="gramEnd"/>
      <w:r w:rsidR="00266D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อำเภอเมือง จังหวัดนครพนม  </w:t>
      </w:r>
      <w:r w:rsidR="00266D3C">
        <w:rPr>
          <w:rFonts w:ascii="TH SarabunPSK" w:hAnsi="TH SarabunPSK" w:cs="TH SarabunPSK"/>
          <w:sz w:val="32"/>
          <w:szCs w:val="32"/>
          <w:lang w:bidi="th-TH"/>
        </w:rPr>
        <w:t>48000</w:t>
      </w:r>
    </w:p>
    <w:p w:rsidR="00597A95" w:rsidRPr="00597A95" w:rsidRDefault="00597A95" w:rsidP="00597A95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>3</w:t>
      </w:r>
      <w:r w:rsidRPr="00597A95">
        <w:rPr>
          <w:rFonts w:ascii="TH SarabunPSK" w:eastAsia="Calibri" w:hAnsi="TH SarabunPSK" w:cs="TH SarabunPSK"/>
          <w:sz w:val="32"/>
          <w:szCs w:val="32"/>
          <w:lang w:bidi="th-TH"/>
        </w:rPr>
        <w:t xml:space="preserve">) </w:t>
      </w:r>
      <w:sdt>
        <w:sdtPr>
          <w:rPr>
            <w:rFonts w:ascii="TH SarabunPSK" w:eastAsia="Calibri" w:hAnsi="TH SarabunPSK" w:cs="TH SarabunPSK" w:hint="cs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597A95"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597A95"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1579</w:t>
          </w:r>
        </w:sdtContent>
      </w:sdt>
    </w:p>
    <w:p w:rsidR="00597A95" w:rsidRDefault="00597A95" w:rsidP="00597A95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</w:t>
      </w:r>
      <w:r w:rsidRPr="00597A95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หมายเหตุ </w:t>
      </w:r>
      <w:r w:rsidRPr="00597A95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597A95" w:rsidRPr="00597A95" w:rsidRDefault="00597A95" w:rsidP="00597A95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5A5365" w:rsidRDefault="00D1723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C3045F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ตัวอย่าง</w:t>
      </w:r>
      <w:r w:rsidR="00D51311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5A5365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ชื่อเอกสาร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901914549"/>
          <w:text/>
        </w:sdtPr>
        <w:sdtContent>
          <w:r w:rsidR="00335933" w:rsidRPr="005A5365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แบบคำร้องขอย้าย </w:t>
          </w:r>
        </w:sdtContent>
      </w:sdt>
    </w:p>
    <w:p w:rsidR="008D7B9E" w:rsidRPr="005A5365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อัพโหลดไฟล์เอกสาร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sdt>
        <w:sdtPr>
          <w:rPr>
            <w:rFonts w:ascii="Segoe UI Symbol" w:eastAsia="MS Gothic" w:hAnsi="Segoe UI Symbol" w:cs="Segoe UI Symbol"/>
            <w:cs/>
            <w:lang w:bidi="th-TH"/>
          </w:rPr>
          <w:id w:val="-359967682"/>
        </w:sdtPr>
        <w:sdtContent>
          <w:r w:rsidRPr="005A5365">
            <w:rPr>
              <w:rFonts w:ascii="MS Gothic" w:eastAsia="MS Gothic" w:hAnsi="MS Gothic" w:cs="Segoe UI Symbol" w:hint="eastAsia"/>
              <w:cs/>
              <w:lang w:bidi="th-TH"/>
            </w:rPr>
            <w:t>☐</w:t>
          </w:r>
        </w:sdtContent>
      </w:sdt>
      <w:r w:rsidRPr="005A5365">
        <w:rPr>
          <w:rFonts w:ascii="Segoe UI Symbol" w:eastAsia="MS Gothic" w:hAnsi="Segoe UI Symbol" w:hint="cs"/>
          <w:cs/>
          <w:lang w:bidi="th-TH"/>
        </w:rPr>
        <w:t xml:space="preserve"> </w:t>
      </w:r>
      <w:r w:rsidRPr="005A5365">
        <w:rPr>
          <w:rFonts w:ascii="TH SarabunPSK" w:eastAsia="MS Gothic" w:hAnsi="TH SarabunPSK" w:cs="TH SarabunPSK" w:hint="cs"/>
          <w:sz w:val="32"/>
          <w:szCs w:val="32"/>
          <w:cs/>
          <w:lang w:bidi="th-TH"/>
        </w:rPr>
        <w:t xml:space="preserve">ใช้ลิงค์ไฟล์เอกสาร </w:t>
      </w:r>
      <w:r w:rsidRPr="005A5365">
        <w:rPr>
          <w:rFonts w:ascii="TH SarabunPSK" w:eastAsia="MS Gothic" w:hAnsi="TH SarabunPSK" w:cs="TH SarabunPSK" w:hint="cs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5A5365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5A5365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>หมายเหตุ</w:t>
      </w:r>
      <w:r w:rsidRPr="005A536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D51311" w:rsidRPr="005A5365" w:rsidRDefault="00D51311" w:rsidP="00D51311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lang w:bidi="th-TH"/>
        </w:rPr>
      </w:pPr>
    </w:p>
    <w:p w:rsidR="00D51311" w:rsidRPr="005A5365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A53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335933" w:rsidRPr="005A5365" w:rsidRDefault="00335933" w:rsidP="0033593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sectPr w:rsidR="00335933" w:rsidRPr="005A5365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39B" w:rsidRDefault="0094339B" w:rsidP="00F378BC">
      <w:pPr>
        <w:spacing w:after="0" w:line="240" w:lineRule="auto"/>
      </w:pPr>
      <w:r>
        <w:separator/>
      </w:r>
    </w:p>
  </w:endnote>
  <w:endnote w:type="continuationSeparator" w:id="0">
    <w:p w:rsidR="0094339B" w:rsidRDefault="0094339B" w:rsidP="00F3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39B" w:rsidRDefault="0094339B" w:rsidP="00F378BC">
      <w:pPr>
        <w:spacing w:after="0" w:line="240" w:lineRule="auto"/>
      </w:pPr>
      <w:r>
        <w:separator/>
      </w:r>
    </w:p>
  </w:footnote>
  <w:footnote w:type="continuationSeparator" w:id="0">
    <w:p w:rsidR="0094339B" w:rsidRDefault="0094339B" w:rsidP="00F3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27199"/>
    <w:multiLevelType w:val="hybridMultilevel"/>
    <w:tmpl w:val="6722E914"/>
    <w:lvl w:ilvl="0" w:tplc="5B9A7B6C">
      <w:start w:val="6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93279"/>
    <w:multiLevelType w:val="hybridMultilevel"/>
    <w:tmpl w:val="1892E1F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46F42"/>
    <w:multiLevelType w:val="hybridMultilevel"/>
    <w:tmpl w:val="7BE6927A"/>
    <w:lvl w:ilvl="0" w:tplc="A9DC037E">
      <w:start w:val="17"/>
      <w:numFmt w:val="bullet"/>
      <w:lvlText w:val="-"/>
      <w:lvlJc w:val="left"/>
      <w:pPr>
        <w:ind w:left="52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>
    <w:nsid w:val="6A8E0CD8"/>
    <w:multiLevelType w:val="multilevel"/>
    <w:tmpl w:val="E6F27D8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520"/>
        </w:tabs>
        <w:ind w:left="5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50"/>
        </w:tabs>
        <w:ind w:left="7950" w:hanging="1440"/>
      </w:pPr>
      <w:rPr>
        <w:rFonts w:hint="default"/>
      </w:rPr>
    </w:lvl>
  </w:abstractNum>
  <w:abstractNum w:abstractNumId="12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D7F87"/>
    <w:multiLevelType w:val="hybridMultilevel"/>
    <w:tmpl w:val="1AEAE096"/>
    <w:lvl w:ilvl="0" w:tplc="9B0E0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04D69"/>
    <w:rsid w:val="00013BC7"/>
    <w:rsid w:val="0002479E"/>
    <w:rsid w:val="00041355"/>
    <w:rsid w:val="00067A20"/>
    <w:rsid w:val="00075E4A"/>
    <w:rsid w:val="000C466B"/>
    <w:rsid w:val="000F0F97"/>
    <w:rsid w:val="00110F0C"/>
    <w:rsid w:val="00132E1B"/>
    <w:rsid w:val="001449E7"/>
    <w:rsid w:val="001560DE"/>
    <w:rsid w:val="00164004"/>
    <w:rsid w:val="00174746"/>
    <w:rsid w:val="0017533B"/>
    <w:rsid w:val="0018441F"/>
    <w:rsid w:val="00190185"/>
    <w:rsid w:val="001913C4"/>
    <w:rsid w:val="0019582A"/>
    <w:rsid w:val="001B1C8D"/>
    <w:rsid w:val="001B25D9"/>
    <w:rsid w:val="001E05C0"/>
    <w:rsid w:val="00210AAF"/>
    <w:rsid w:val="00216FA4"/>
    <w:rsid w:val="002440E7"/>
    <w:rsid w:val="00246565"/>
    <w:rsid w:val="00250D4B"/>
    <w:rsid w:val="002603B4"/>
    <w:rsid w:val="00261D40"/>
    <w:rsid w:val="00263F10"/>
    <w:rsid w:val="00266D3C"/>
    <w:rsid w:val="002758B3"/>
    <w:rsid w:val="00291120"/>
    <w:rsid w:val="002B2D62"/>
    <w:rsid w:val="003240F6"/>
    <w:rsid w:val="00335933"/>
    <w:rsid w:val="00352D56"/>
    <w:rsid w:val="00353030"/>
    <w:rsid w:val="00356663"/>
    <w:rsid w:val="00357299"/>
    <w:rsid w:val="003702A9"/>
    <w:rsid w:val="00371DD0"/>
    <w:rsid w:val="00376ED3"/>
    <w:rsid w:val="003C25A4"/>
    <w:rsid w:val="003D08DF"/>
    <w:rsid w:val="003D43B5"/>
    <w:rsid w:val="003F489A"/>
    <w:rsid w:val="003F4A0D"/>
    <w:rsid w:val="00422EAB"/>
    <w:rsid w:val="0044164F"/>
    <w:rsid w:val="00444BFB"/>
    <w:rsid w:val="00496C7A"/>
    <w:rsid w:val="004C0C85"/>
    <w:rsid w:val="004E30D6"/>
    <w:rsid w:val="00501DFD"/>
    <w:rsid w:val="00503833"/>
    <w:rsid w:val="0050561E"/>
    <w:rsid w:val="00520F99"/>
    <w:rsid w:val="00577329"/>
    <w:rsid w:val="00593E8D"/>
    <w:rsid w:val="00597A95"/>
    <w:rsid w:val="005A5365"/>
    <w:rsid w:val="005C6B68"/>
    <w:rsid w:val="005D0DB2"/>
    <w:rsid w:val="005E1983"/>
    <w:rsid w:val="00651415"/>
    <w:rsid w:val="0065175D"/>
    <w:rsid w:val="0065349B"/>
    <w:rsid w:val="00656EB0"/>
    <w:rsid w:val="006B37B7"/>
    <w:rsid w:val="006C07C4"/>
    <w:rsid w:val="006C6C22"/>
    <w:rsid w:val="006E0A8B"/>
    <w:rsid w:val="00707AED"/>
    <w:rsid w:val="00712638"/>
    <w:rsid w:val="00721390"/>
    <w:rsid w:val="00760D0B"/>
    <w:rsid w:val="00761FD0"/>
    <w:rsid w:val="00771FD1"/>
    <w:rsid w:val="00781575"/>
    <w:rsid w:val="007851BE"/>
    <w:rsid w:val="00790214"/>
    <w:rsid w:val="00793306"/>
    <w:rsid w:val="007C791D"/>
    <w:rsid w:val="007D7E87"/>
    <w:rsid w:val="007E1E74"/>
    <w:rsid w:val="008040E0"/>
    <w:rsid w:val="0083118C"/>
    <w:rsid w:val="00841110"/>
    <w:rsid w:val="00851373"/>
    <w:rsid w:val="0085230C"/>
    <w:rsid w:val="00862FC5"/>
    <w:rsid w:val="00896F48"/>
    <w:rsid w:val="008A3CB7"/>
    <w:rsid w:val="008B3521"/>
    <w:rsid w:val="008D684A"/>
    <w:rsid w:val="008D7B9E"/>
    <w:rsid w:val="00914267"/>
    <w:rsid w:val="00934C64"/>
    <w:rsid w:val="0094339B"/>
    <w:rsid w:val="0096373E"/>
    <w:rsid w:val="00982CD7"/>
    <w:rsid w:val="00983E7C"/>
    <w:rsid w:val="0098687F"/>
    <w:rsid w:val="009A11E7"/>
    <w:rsid w:val="009A1805"/>
    <w:rsid w:val="009B06C0"/>
    <w:rsid w:val="009B5FE9"/>
    <w:rsid w:val="009F0BE1"/>
    <w:rsid w:val="009F414F"/>
    <w:rsid w:val="00A05B9B"/>
    <w:rsid w:val="00A10CDA"/>
    <w:rsid w:val="00A47E94"/>
    <w:rsid w:val="00AA0634"/>
    <w:rsid w:val="00AA5800"/>
    <w:rsid w:val="00AA7734"/>
    <w:rsid w:val="00AC3088"/>
    <w:rsid w:val="00AF4A06"/>
    <w:rsid w:val="00B008C6"/>
    <w:rsid w:val="00B4035A"/>
    <w:rsid w:val="00B8454B"/>
    <w:rsid w:val="00B92293"/>
    <w:rsid w:val="00B95782"/>
    <w:rsid w:val="00BC5DA7"/>
    <w:rsid w:val="00BF6CA4"/>
    <w:rsid w:val="00C21238"/>
    <w:rsid w:val="00C26ED0"/>
    <w:rsid w:val="00C3045F"/>
    <w:rsid w:val="00C40D8D"/>
    <w:rsid w:val="00C654E6"/>
    <w:rsid w:val="00C77AEA"/>
    <w:rsid w:val="00C81AE3"/>
    <w:rsid w:val="00C921B5"/>
    <w:rsid w:val="00CA51BD"/>
    <w:rsid w:val="00CA55CF"/>
    <w:rsid w:val="00CC490F"/>
    <w:rsid w:val="00CD3DDC"/>
    <w:rsid w:val="00CE4A67"/>
    <w:rsid w:val="00CE687B"/>
    <w:rsid w:val="00CF27C9"/>
    <w:rsid w:val="00D1127F"/>
    <w:rsid w:val="00D12D10"/>
    <w:rsid w:val="00D13F2E"/>
    <w:rsid w:val="00D1723F"/>
    <w:rsid w:val="00D20B63"/>
    <w:rsid w:val="00D239AD"/>
    <w:rsid w:val="00D2626C"/>
    <w:rsid w:val="00D3016A"/>
    <w:rsid w:val="00D317AD"/>
    <w:rsid w:val="00D34DED"/>
    <w:rsid w:val="00D5060E"/>
    <w:rsid w:val="00D51311"/>
    <w:rsid w:val="00DD7174"/>
    <w:rsid w:val="00E01AA0"/>
    <w:rsid w:val="00E06DC1"/>
    <w:rsid w:val="00E10DEB"/>
    <w:rsid w:val="00E279FB"/>
    <w:rsid w:val="00E33AD5"/>
    <w:rsid w:val="00E56012"/>
    <w:rsid w:val="00E668EE"/>
    <w:rsid w:val="00E97AE3"/>
    <w:rsid w:val="00EA759E"/>
    <w:rsid w:val="00EB5853"/>
    <w:rsid w:val="00EF0DAF"/>
    <w:rsid w:val="00F00EA2"/>
    <w:rsid w:val="00F028A3"/>
    <w:rsid w:val="00F378BC"/>
    <w:rsid w:val="00F8122B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37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F378BC"/>
  </w:style>
  <w:style w:type="paragraph" w:styleId="af0">
    <w:name w:val="footer"/>
    <w:basedOn w:val="a"/>
    <w:link w:val="af1"/>
    <w:uiPriority w:val="99"/>
    <w:unhideWhenUsed/>
    <w:rsid w:val="00F37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F37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94829"/>
    <w:rsid w:val="00330150"/>
    <w:rsid w:val="006149F6"/>
    <w:rsid w:val="006D1E08"/>
    <w:rsid w:val="006F7AC0"/>
    <w:rsid w:val="00724949"/>
    <w:rsid w:val="007E6A9C"/>
    <w:rsid w:val="00885251"/>
    <w:rsid w:val="008C4419"/>
    <w:rsid w:val="00924BB9"/>
    <w:rsid w:val="00926697"/>
    <w:rsid w:val="0095740B"/>
    <w:rsid w:val="009C1907"/>
    <w:rsid w:val="00A965F8"/>
    <w:rsid w:val="00B03F35"/>
    <w:rsid w:val="00C27915"/>
    <w:rsid w:val="00D0308E"/>
    <w:rsid w:val="00DA3ECF"/>
    <w:rsid w:val="00DB5ACD"/>
    <w:rsid w:val="00E5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1907"/>
  </w:style>
  <w:style w:type="paragraph" w:customStyle="1" w:styleId="42FCB69027C347E3A99169A3DBDC8937">
    <w:name w:val="42FCB69027C347E3A99169A3DBDC8937"/>
    <w:rsid w:val="00D0308E"/>
  </w:style>
  <w:style w:type="paragraph" w:customStyle="1" w:styleId="8B581AA0002845DD823A698315A4D7B6">
    <w:name w:val="8B581AA0002845DD823A698315A4D7B6"/>
    <w:rsid w:val="00D0308E"/>
  </w:style>
  <w:style w:type="paragraph" w:customStyle="1" w:styleId="7B054651B953472CA405121801D69E3B">
    <w:name w:val="7B054651B953472CA405121801D69E3B"/>
    <w:rsid w:val="00D0308E"/>
  </w:style>
  <w:style w:type="paragraph" w:customStyle="1" w:styleId="E5DC7F8B2A60456FB4BC160A9F126C33">
    <w:name w:val="E5DC7F8B2A60456FB4BC160A9F126C33"/>
    <w:rsid w:val="00D0308E"/>
  </w:style>
  <w:style w:type="paragraph" w:customStyle="1" w:styleId="82733BDACB854CD3A72725885BBD04DF">
    <w:name w:val="82733BDACB854CD3A72725885BBD04DF"/>
    <w:rsid w:val="00D0308E"/>
  </w:style>
  <w:style w:type="paragraph" w:customStyle="1" w:styleId="D8CAA94E584D449686AFFD061DA53A83">
    <w:name w:val="D8CAA94E584D449686AFFD061DA53A83"/>
    <w:rsid w:val="00D0308E"/>
  </w:style>
  <w:style w:type="paragraph" w:customStyle="1" w:styleId="004565424B66456FA6DC031489761D8F">
    <w:name w:val="004565424B66456FA6DC031489761D8F"/>
    <w:rsid w:val="00D0308E"/>
  </w:style>
  <w:style w:type="paragraph" w:customStyle="1" w:styleId="7D79F97843204FBEB15D75CAED43169A">
    <w:name w:val="7D79F97843204FBEB15D75CAED43169A"/>
    <w:rsid w:val="00D0308E"/>
  </w:style>
  <w:style w:type="paragraph" w:customStyle="1" w:styleId="B813ACCA7B2C49CC9E1511835F0721A4">
    <w:name w:val="B813ACCA7B2C49CC9E1511835F0721A4"/>
    <w:rsid w:val="00D0308E"/>
  </w:style>
  <w:style w:type="paragraph" w:customStyle="1" w:styleId="9BFC09039D314F2ABDA523AB7618BEFB">
    <w:name w:val="9BFC09039D314F2ABDA523AB7618BEFB"/>
    <w:rsid w:val="00D0308E"/>
  </w:style>
  <w:style w:type="paragraph" w:customStyle="1" w:styleId="293C7BB997B144BCB72CC355FAD10CFA">
    <w:name w:val="293C7BB997B144BCB72CC355FAD10CFA"/>
    <w:rsid w:val="00D0308E"/>
  </w:style>
  <w:style w:type="paragraph" w:customStyle="1" w:styleId="1317CB7CDA214F2A879E518AA4A6CB70">
    <w:name w:val="1317CB7CDA214F2A879E518AA4A6CB70"/>
    <w:rsid w:val="00D0308E"/>
  </w:style>
  <w:style w:type="paragraph" w:customStyle="1" w:styleId="C9E583E8BE104652B82A64220FEA9530">
    <w:name w:val="C9E583E8BE104652B82A64220FEA9530"/>
    <w:rsid w:val="00D0308E"/>
  </w:style>
  <w:style w:type="paragraph" w:customStyle="1" w:styleId="E6031A3BE8914254A69470B13A0502F6">
    <w:name w:val="E6031A3BE8914254A69470B13A0502F6"/>
    <w:rsid w:val="00D0308E"/>
  </w:style>
  <w:style w:type="paragraph" w:customStyle="1" w:styleId="C34853316C0E4FDD89486D732E5CA9EB">
    <w:name w:val="C34853316C0E4FDD89486D732E5CA9EB"/>
    <w:rsid w:val="00D0308E"/>
  </w:style>
  <w:style w:type="paragraph" w:customStyle="1" w:styleId="7D0FD3BF91BE440FB94979E31974911F">
    <w:name w:val="7D0FD3BF91BE440FB94979E31974911F"/>
    <w:rsid w:val="00D0308E"/>
  </w:style>
  <w:style w:type="paragraph" w:customStyle="1" w:styleId="FC78C9709E6B4F15A01C0314A3B6AB51">
    <w:name w:val="FC78C9709E6B4F15A01C0314A3B6AB51"/>
    <w:rsid w:val="00D0308E"/>
  </w:style>
  <w:style w:type="paragraph" w:customStyle="1" w:styleId="A7965C851A6E433181CC20B9E5B4BCDB">
    <w:name w:val="A7965C851A6E433181CC20B9E5B4BCDB"/>
    <w:rsid w:val="00D0308E"/>
  </w:style>
  <w:style w:type="paragraph" w:customStyle="1" w:styleId="66335FD9ECCB4E4A822546C478794705">
    <w:name w:val="66335FD9ECCB4E4A822546C478794705"/>
    <w:rsid w:val="00D0308E"/>
  </w:style>
  <w:style w:type="paragraph" w:customStyle="1" w:styleId="0AD69885FAB341C282A0621A0B7F2CDE">
    <w:name w:val="0AD69885FAB341C282A0621A0B7F2CDE"/>
    <w:rsid w:val="00D0308E"/>
  </w:style>
  <w:style w:type="paragraph" w:customStyle="1" w:styleId="00C3A1E07F4A4DEEBB330BCE64EECF46">
    <w:name w:val="00C3A1E07F4A4DEEBB330BCE64EECF46"/>
    <w:rsid w:val="00D0308E"/>
  </w:style>
  <w:style w:type="paragraph" w:customStyle="1" w:styleId="6F08152F3F834475953805D323692C57">
    <w:name w:val="6F08152F3F834475953805D323692C57"/>
    <w:rsid w:val="00D0308E"/>
  </w:style>
  <w:style w:type="paragraph" w:customStyle="1" w:styleId="F3B04684EC70401F946C0A29E1E6942B">
    <w:name w:val="F3B04684EC70401F946C0A29E1E6942B"/>
    <w:rsid w:val="00D0308E"/>
  </w:style>
  <w:style w:type="paragraph" w:customStyle="1" w:styleId="62F0B8D52EE84006B6A1A2F4DBAF16F0">
    <w:name w:val="62F0B8D52EE84006B6A1A2F4DBAF16F0"/>
    <w:rsid w:val="00D0308E"/>
  </w:style>
  <w:style w:type="paragraph" w:customStyle="1" w:styleId="04658CA04BEE4A8C9F952B1FDB7A313C">
    <w:name w:val="04658CA04BEE4A8C9F952B1FDB7A313C"/>
    <w:rsid w:val="00D0308E"/>
  </w:style>
  <w:style w:type="paragraph" w:customStyle="1" w:styleId="AFF965CCFABA425B8548EC95ADC51829">
    <w:name w:val="AFF965CCFABA425B8548EC95ADC51829"/>
    <w:rsid w:val="00D0308E"/>
  </w:style>
  <w:style w:type="paragraph" w:customStyle="1" w:styleId="63FFAC575F1F4B699EB831D92437BA51">
    <w:name w:val="63FFAC575F1F4B699EB831D92437BA51"/>
    <w:rsid w:val="00D0308E"/>
  </w:style>
  <w:style w:type="paragraph" w:customStyle="1" w:styleId="D7D6443786DF445EB1E4ADA53FC51832">
    <w:name w:val="D7D6443786DF445EB1E4ADA53FC51832"/>
    <w:rsid w:val="00D0308E"/>
  </w:style>
  <w:style w:type="paragraph" w:customStyle="1" w:styleId="4DD3C2C7BE1B4E62810F6358A0E1BB68">
    <w:name w:val="4DD3C2C7BE1B4E62810F6358A0E1BB68"/>
    <w:rsid w:val="00D0308E"/>
  </w:style>
  <w:style w:type="paragraph" w:customStyle="1" w:styleId="3C3060C56DF3436D8EC408B7F3D96807">
    <w:name w:val="3C3060C56DF3436D8EC408B7F3D96807"/>
    <w:rsid w:val="00D0308E"/>
  </w:style>
  <w:style w:type="paragraph" w:customStyle="1" w:styleId="228CFB315B554A43BBF8A656ED744131">
    <w:name w:val="228CFB315B554A43BBF8A656ED744131"/>
    <w:rsid w:val="00D0308E"/>
  </w:style>
  <w:style w:type="paragraph" w:customStyle="1" w:styleId="A9929D86BF254BF4945303B6F0DA284D">
    <w:name w:val="A9929D86BF254BF4945303B6F0DA284D"/>
    <w:rsid w:val="00D0308E"/>
  </w:style>
  <w:style w:type="paragraph" w:customStyle="1" w:styleId="470E4A0208C24D6DA7EA783C738E6EC1">
    <w:name w:val="470E4A0208C24D6DA7EA783C738E6EC1"/>
    <w:rsid w:val="00D0308E"/>
  </w:style>
  <w:style w:type="paragraph" w:customStyle="1" w:styleId="A2251DE97D6B42E880E44DF1B1EE4608">
    <w:name w:val="A2251DE97D6B42E880E44DF1B1EE4608"/>
    <w:rsid w:val="00D0308E"/>
  </w:style>
  <w:style w:type="paragraph" w:customStyle="1" w:styleId="B2BB12843A8C43D5AD6ADED918F7B3F3">
    <w:name w:val="B2BB12843A8C43D5AD6ADED918F7B3F3"/>
    <w:rsid w:val="00D0308E"/>
  </w:style>
  <w:style w:type="paragraph" w:customStyle="1" w:styleId="A6A6FB160E1B49F58EA75E39A3794454">
    <w:name w:val="A6A6FB160E1B49F58EA75E39A3794454"/>
    <w:rsid w:val="00D0308E"/>
  </w:style>
  <w:style w:type="paragraph" w:customStyle="1" w:styleId="0E8A4C8BBD884C43B64BEF45F9A7C0B6">
    <w:name w:val="0E8A4C8BBD884C43B64BEF45F9A7C0B6"/>
    <w:rsid w:val="00D0308E"/>
  </w:style>
  <w:style w:type="paragraph" w:customStyle="1" w:styleId="523DE53F34234ABB94FBEF10113AC59C">
    <w:name w:val="523DE53F34234ABB94FBEF10113AC59C"/>
    <w:rsid w:val="00D0308E"/>
  </w:style>
  <w:style w:type="paragraph" w:customStyle="1" w:styleId="46B1C5470EB645ADAF28B043AEBD296E">
    <w:name w:val="46B1C5470EB645ADAF28B043AEBD296E"/>
    <w:rsid w:val="00D0308E"/>
  </w:style>
  <w:style w:type="paragraph" w:customStyle="1" w:styleId="646EDEB20EBB44C1896969CAA1F9EF1B">
    <w:name w:val="646EDEB20EBB44C1896969CAA1F9EF1B"/>
    <w:rsid w:val="00D0308E"/>
  </w:style>
  <w:style w:type="paragraph" w:customStyle="1" w:styleId="030CFD648E8E4A8C8E6747997709B3C7">
    <w:name w:val="030CFD648E8E4A8C8E6747997709B3C7"/>
    <w:rsid w:val="00D0308E"/>
  </w:style>
  <w:style w:type="paragraph" w:customStyle="1" w:styleId="22E2DB443669425FB090402C8E4DC76A">
    <w:name w:val="22E2DB443669425FB090402C8E4DC76A"/>
    <w:rsid w:val="00D0308E"/>
  </w:style>
  <w:style w:type="paragraph" w:customStyle="1" w:styleId="90B2D2BD0CB14BDF955E18B01BACD7D6">
    <w:name w:val="90B2D2BD0CB14BDF955E18B01BACD7D6"/>
    <w:rsid w:val="00D0308E"/>
  </w:style>
  <w:style w:type="paragraph" w:customStyle="1" w:styleId="1F1B4B2D0839465380B9C8F983EA1C77">
    <w:name w:val="1F1B4B2D0839465380B9C8F983EA1C77"/>
    <w:rsid w:val="00D0308E"/>
  </w:style>
  <w:style w:type="paragraph" w:customStyle="1" w:styleId="4F32E68D9A3F4BD5BD25BEE57EAD3854">
    <w:name w:val="4F32E68D9A3F4BD5BD25BEE57EAD3854"/>
    <w:rsid w:val="00D0308E"/>
  </w:style>
  <w:style w:type="paragraph" w:customStyle="1" w:styleId="4DD37FBDF49649DEAA7B847438A3155D">
    <w:name w:val="4DD37FBDF49649DEAA7B847438A3155D"/>
    <w:rsid w:val="00D0308E"/>
  </w:style>
  <w:style w:type="paragraph" w:customStyle="1" w:styleId="E23523516BF942009F3C8D9F263737BE">
    <w:name w:val="E23523516BF942009F3C8D9F263737BE"/>
    <w:rsid w:val="00D0308E"/>
  </w:style>
  <w:style w:type="paragraph" w:customStyle="1" w:styleId="4E3B8CF539B442A3B64C89DB7FA57F0E">
    <w:name w:val="4E3B8CF539B442A3B64C89DB7FA57F0E"/>
    <w:rsid w:val="00D0308E"/>
  </w:style>
  <w:style w:type="paragraph" w:customStyle="1" w:styleId="ECADEDDBAD7542B89D4A2DEF67E092D3">
    <w:name w:val="ECADEDDBAD7542B89D4A2DEF67E092D3"/>
    <w:rsid w:val="00D0308E"/>
  </w:style>
  <w:style w:type="paragraph" w:customStyle="1" w:styleId="4CF8B748F7484B268B5A5A93FA9377CB">
    <w:name w:val="4CF8B748F7484B268B5A5A93FA9377CB"/>
    <w:rsid w:val="00D0308E"/>
  </w:style>
  <w:style w:type="paragraph" w:customStyle="1" w:styleId="4CC90B71BA384B64A49BAB47A990D67D">
    <w:name w:val="4CC90B71BA384B64A49BAB47A990D67D"/>
    <w:rsid w:val="00D0308E"/>
  </w:style>
  <w:style w:type="paragraph" w:customStyle="1" w:styleId="6F44F70AFBB040BD81D5A930CB0F6F5C">
    <w:name w:val="6F44F70AFBB040BD81D5A930CB0F6F5C"/>
    <w:rsid w:val="00D0308E"/>
  </w:style>
  <w:style w:type="paragraph" w:customStyle="1" w:styleId="5038CA546A6B46A580C55481F40F91CA">
    <w:name w:val="5038CA546A6B46A580C55481F40F91CA"/>
    <w:rsid w:val="00D0308E"/>
  </w:style>
  <w:style w:type="paragraph" w:customStyle="1" w:styleId="BA1B10D3D55048928DA6CCF2D360D4E8">
    <w:name w:val="BA1B10D3D55048928DA6CCF2D360D4E8"/>
    <w:rsid w:val="00D0308E"/>
  </w:style>
  <w:style w:type="paragraph" w:customStyle="1" w:styleId="89B9C221240C48BAAB0F9736499773E5">
    <w:name w:val="89B9C221240C48BAAB0F9736499773E5"/>
    <w:rsid w:val="00D0308E"/>
  </w:style>
  <w:style w:type="paragraph" w:customStyle="1" w:styleId="8F6449CCE764475BAF709F25CE08FD87">
    <w:name w:val="8F6449CCE764475BAF709F25CE08FD87"/>
    <w:rsid w:val="00D0308E"/>
  </w:style>
  <w:style w:type="paragraph" w:customStyle="1" w:styleId="8ED5D3B7BDE3400DBD1F2E0B21BAB9FD">
    <w:name w:val="8ED5D3B7BDE3400DBD1F2E0B21BAB9FD"/>
    <w:rsid w:val="00D0308E"/>
  </w:style>
  <w:style w:type="paragraph" w:customStyle="1" w:styleId="950EEA3D34BC4FF68A7F18FFE13B7A69">
    <w:name w:val="950EEA3D34BC4FF68A7F18FFE13B7A69"/>
    <w:rsid w:val="00D0308E"/>
  </w:style>
  <w:style w:type="paragraph" w:customStyle="1" w:styleId="122F45BAB6E34967B419A22C464BF86F">
    <w:name w:val="122F45BAB6E34967B419A22C464BF86F"/>
    <w:rsid w:val="00D0308E"/>
  </w:style>
  <w:style w:type="paragraph" w:customStyle="1" w:styleId="F4ABC99043254421B65A727A81DDA381">
    <w:name w:val="F4ABC99043254421B65A727A81DDA381"/>
    <w:rsid w:val="00D0308E"/>
  </w:style>
  <w:style w:type="paragraph" w:customStyle="1" w:styleId="02C75BE0C6164C3AA2DAA6F6DF7AF1CD">
    <w:name w:val="02C75BE0C6164C3AA2DAA6F6DF7AF1CD"/>
    <w:rsid w:val="00D0308E"/>
  </w:style>
  <w:style w:type="paragraph" w:customStyle="1" w:styleId="2E0DC69152E24C3580ED843647AA8A7F">
    <w:name w:val="2E0DC69152E24C3580ED843647AA8A7F"/>
    <w:rsid w:val="00D0308E"/>
  </w:style>
  <w:style w:type="paragraph" w:customStyle="1" w:styleId="01F3562E2C3C4836B24E5BC709EE1A6F">
    <w:name w:val="01F3562E2C3C4836B24E5BC709EE1A6F"/>
    <w:rsid w:val="00D0308E"/>
  </w:style>
  <w:style w:type="paragraph" w:customStyle="1" w:styleId="A08963B43B514D04BCCAD66594D45257">
    <w:name w:val="A08963B43B514D04BCCAD66594D45257"/>
    <w:rsid w:val="00D0308E"/>
  </w:style>
  <w:style w:type="paragraph" w:customStyle="1" w:styleId="1379BABBA3FB402E81215BC224D97A63">
    <w:name w:val="1379BABBA3FB402E81215BC224D97A63"/>
    <w:rsid w:val="00D0308E"/>
  </w:style>
  <w:style w:type="paragraph" w:customStyle="1" w:styleId="FA47E4EF2E934AF29901BE94BD1D4FB5">
    <w:name w:val="FA47E4EF2E934AF29901BE94BD1D4FB5"/>
    <w:rsid w:val="00D0308E"/>
  </w:style>
  <w:style w:type="paragraph" w:customStyle="1" w:styleId="25E9D930907F4212A9C607B317EAAF0B">
    <w:name w:val="25E9D930907F4212A9C607B317EAAF0B"/>
    <w:rsid w:val="00D0308E"/>
  </w:style>
  <w:style w:type="paragraph" w:customStyle="1" w:styleId="B4A5F4BC43A344A1B68104EF8F5A64D5">
    <w:name w:val="B4A5F4BC43A344A1B68104EF8F5A64D5"/>
    <w:rsid w:val="00D0308E"/>
  </w:style>
  <w:style w:type="paragraph" w:customStyle="1" w:styleId="517E688F2E4C448FBDDFFDCC8BE6CBEB">
    <w:name w:val="517E688F2E4C448FBDDFFDCC8BE6CBEB"/>
    <w:rsid w:val="00D0308E"/>
  </w:style>
  <w:style w:type="paragraph" w:customStyle="1" w:styleId="539C52AD1A8841EFBEF9E184E580F34C">
    <w:name w:val="539C52AD1A8841EFBEF9E184E580F34C"/>
    <w:rsid w:val="00D0308E"/>
  </w:style>
  <w:style w:type="paragraph" w:customStyle="1" w:styleId="3C8EA4B3164A4404B20491E6F827F549">
    <w:name w:val="3C8EA4B3164A4404B20491E6F827F549"/>
    <w:rsid w:val="00D0308E"/>
  </w:style>
  <w:style w:type="paragraph" w:customStyle="1" w:styleId="3235B94287AA487681987A2E786AED6C">
    <w:name w:val="3235B94287AA487681987A2E786AED6C"/>
    <w:rsid w:val="00D0308E"/>
  </w:style>
  <w:style w:type="paragraph" w:customStyle="1" w:styleId="B2F30490844544F68A0078878E5D397E">
    <w:name w:val="B2F30490844544F68A0078878E5D397E"/>
    <w:rsid w:val="00D0308E"/>
  </w:style>
  <w:style w:type="paragraph" w:customStyle="1" w:styleId="50D3439E578440AC9685FB24844A82B9">
    <w:name w:val="50D3439E578440AC9685FB24844A82B9"/>
    <w:rsid w:val="00D0308E"/>
  </w:style>
  <w:style w:type="paragraph" w:customStyle="1" w:styleId="B0AD9B1F69B64E1A9129A3BAFA8EC7A9">
    <w:name w:val="B0AD9B1F69B64E1A9129A3BAFA8EC7A9"/>
    <w:rsid w:val="00D0308E"/>
  </w:style>
  <w:style w:type="paragraph" w:customStyle="1" w:styleId="2E77D1F9C9BF4037B958960CF3E7515E">
    <w:name w:val="2E77D1F9C9BF4037B958960CF3E7515E"/>
    <w:rsid w:val="00D0308E"/>
  </w:style>
  <w:style w:type="paragraph" w:customStyle="1" w:styleId="B843840E2D824FD0AEE0C30EDC1CECE2">
    <w:name w:val="B843840E2D824FD0AEE0C30EDC1CECE2"/>
    <w:rsid w:val="00D0308E"/>
  </w:style>
  <w:style w:type="paragraph" w:customStyle="1" w:styleId="D1202C8090B24A31A961C40ABCC94ED5">
    <w:name w:val="D1202C8090B24A31A961C40ABCC94ED5"/>
    <w:rsid w:val="00D0308E"/>
  </w:style>
  <w:style w:type="paragraph" w:customStyle="1" w:styleId="69A890545A524FC0BD33C36EDC999078">
    <w:name w:val="69A890545A524FC0BD33C36EDC999078"/>
    <w:rsid w:val="00D0308E"/>
  </w:style>
  <w:style w:type="paragraph" w:customStyle="1" w:styleId="ED57CCFD0BBA4E2CB032D65F0C4538B0">
    <w:name w:val="ED57CCFD0BBA4E2CB032D65F0C4538B0"/>
    <w:rsid w:val="00D0308E"/>
  </w:style>
  <w:style w:type="paragraph" w:customStyle="1" w:styleId="CD108B35F1AE4F819B61A3C25A692E76">
    <w:name w:val="CD108B35F1AE4F819B61A3C25A692E76"/>
    <w:rsid w:val="00D0308E"/>
  </w:style>
  <w:style w:type="paragraph" w:customStyle="1" w:styleId="FA8EA5365B224674B4CE97E185AC47DC">
    <w:name w:val="FA8EA5365B224674B4CE97E185AC47DC"/>
    <w:rsid w:val="00D0308E"/>
  </w:style>
  <w:style w:type="paragraph" w:customStyle="1" w:styleId="00C2FD58160948A6AEADD87895D6CFB1">
    <w:name w:val="00C2FD58160948A6AEADD87895D6CFB1"/>
    <w:rsid w:val="00D0308E"/>
  </w:style>
  <w:style w:type="paragraph" w:customStyle="1" w:styleId="6F0A00C88FEA477B95558F51945EF22D">
    <w:name w:val="6F0A00C88FEA477B95558F51945EF22D"/>
    <w:rsid w:val="00D0308E"/>
  </w:style>
  <w:style w:type="paragraph" w:customStyle="1" w:styleId="0A411F3C258D4D8496DFF53B8BAB19A4">
    <w:name w:val="0A411F3C258D4D8496DFF53B8BAB19A4"/>
    <w:rsid w:val="00D0308E"/>
  </w:style>
  <w:style w:type="paragraph" w:customStyle="1" w:styleId="A5870535757444129095FC71E80CC440">
    <w:name w:val="A5870535757444129095FC71E80CC440"/>
    <w:rsid w:val="00D0308E"/>
  </w:style>
  <w:style w:type="paragraph" w:customStyle="1" w:styleId="048006AF55754BBB803D69B319FE5FE7">
    <w:name w:val="048006AF55754BBB803D69B319FE5FE7"/>
    <w:rsid w:val="00D0308E"/>
  </w:style>
  <w:style w:type="paragraph" w:customStyle="1" w:styleId="1DC08AFBDA234933AF9DA14D654344D3">
    <w:name w:val="1DC08AFBDA234933AF9DA14D654344D3"/>
    <w:rsid w:val="00D0308E"/>
  </w:style>
  <w:style w:type="paragraph" w:customStyle="1" w:styleId="2150B4353D3E4A64B84508CA93A10108">
    <w:name w:val="2150B4353D3E4A64B84508CA93A10108"/>
    <w:rsid w:val="00D0308E"/>
  </w:style>
  <w:style w:type="paragraph" w:customStyle="1" w:styleId="2511F0552E71480BA830750723751E1F">
    <w:name w:val="2511F0552E71480BA830750723751E1F"/>
    <w:rsid w:val="00D0308E"/>
  </w:style>
  <w:style w:type="paragraph" w:customStyle="1" w:styleId="6CA97952B0DE4785A5C60EDB96A9E501">
    <w:name w:val="6CA97952B0DE4785A5C60EDB96A9E501"/>
    <w:rsid w:val="00D0308E"/>
  </w:style>
  <w:style w:type="paragraph" w:customStyle="1" w:styleId="0283532DDAD84155B71B8E1329794C5D">
    <w:name w:val="0283532DDAD84155B71B8E1329794C5D"/>
    <w:rsid w:val="00D0308E"/>
  </w:style>
  <w:style w:type="paragraph" w:customStyle="1" w:styleId="FD7908C4E2134899A70148A8C98733CE">
    <w:name w:val="FD7908C4E2134899A70148A8C98733CE"/>
    <w:rsid w:val="00D0308E"/>
  </w:style>
  <w:style w:type="paragraph" w:customStyle="1" w:styleId="A2ED8879E4DE4C53A9A3B8766D674602">
    <w:name w:val="A2ED8879E4DE4C53A9A3B8766D674602"/>
    <w:rsid w:val="00D0308E"/>
  </w:style>
  <w:style w:type="paragraph" w:customStyle="1" w:styleId="214B0449631940E3A92C107C11F143D3">
    <w:name w:val="214B0449631940E3A92C107C11F143D3"/>
    <w:rsid w:val="00D0308E"/>
  </w:style>
  <w:style w:type="paragraph" w:customStyle="1" w:styleId="A55A64C423B249B3B7FF778AB982ABC1">
    <w:name w:val="A55A64C423B249B3B7FF778AB982ABC1"/>
    <w:rsid w:val="00D0308E"/>
  </w:style>
  <w:style w:type="paragraph" w:customStyle="1" w:styleId="193FBCC8A5CF4F1C8D00F0FF04D94C0B">
    <w:name w:val="193FBCC8A5CF4F1C8D00F0FF04D94C0B"/>
    <w:rsid w:val="00D0308E"/>
  </w:style>
  <w:style w:type="paragraph" w:customStyle="1" w:styleId="83DADC19F1A04EF78DDE05772504AB37">
    <w:name w:val="83DADC19F1A04EF78DDE05772504AB37"/>
    <w:rsid w:val="00D0308E"/>
  </w:style>
  <w:style w:type="paragraph" w:customStyle="1" w:styleId="DF9409BD34C1479BBC26C842562C5714">
    <w:name w:val="DF9409BD34C1479BBC26C842562C5714"/>
    <w:rsid w:val="00D0308E"/>
  </w:style>
  <w:style w:type="paragraph" w:customStyle="1" w:styleId="1B9346B5F99D4D2AA8D87F6E8BFDCC3D">
    <w:name w:val="1B9346B5F99D4D2AA8D87F6E8BFDCC3D"/>
    <w:rsid w:val="00D0308E"/>
  </w:style>
  <w:style w:type="paragraph" w:customStyle="1" w:styleId="BAD0F60BFBB649D7A1E6150E4A787998">
    <w:name w:val="BAD0F60BFBB649D7A1E6150E4A787998"/>
    <w:rsid w:val="00D0308E"/>
  </w:style>
  <w:style w:type="paragraph" w:customStyle="1" w:styleId="15BD112CE9F04CB685B907676689F0E2">
    <w:name w:val="15BD112CE9F04CB685B907676689F0E2"/>
    <w:rsid w:val="00D0308E"/>
  </w:style>
  <w:style w:type="paragraph" w:customStyle="1" w:styleId="C5F21797208A48F59140F7A452531851">
    <w:name w:val="C5F21797208A48F59140F7A452531851"/>
    <w:rsid w:val="00D0308E"/>
  </w:style>
  <w:style w:type="paragraph" w:customStyle="1" w:styleId="E808EB280A9846D8B0493F8CC0A53693">
    <w:name w:val="E808EB280A9846D8B0493F8CC0A53693"/>
    <w:rsid w:val="00D0308E"/>
  </w:style>
  <w:style w:type="paragraph" w:customStyle="1" w:styleId="CF85CC15A98E4D7584438222101CFC50">
    <w:name w:val="CF85CC15A98E4D7584438222101CFC50"/>
    <w:rsid w:val="00D0308E"/>
  </w:style>
  <w:style w:type="paragraph" w:customStyle="1" w:styleId="2894EBAB77664E158DD0402ECA43EE06">
    <w:name w:val="2894EBAB77664E158DD0402ECA43EE06"/>
    <w:rsid w:val="00D0308E"/>
  </w:style>
  <w:style w:type="paragraph" w:customStyle="1" w:styleId="23249477266E48A9BAC14382D6EC76B3">
    <w:name w:val="23249477266E48A9BAC14382D6EC76B3"/>
    <w:rsid w:val="00D0308E"/>
  </w:style>
  <w:style w:type="paragraph" w:customStyle="1" w:styleId="02F6A869BCA84D53A1A5E40B2187DEE3">
    <w:name w:val="02F6A869BCA84D53A1A5E40B2187DEE3"/>
    <w:rsid w:val="00D0308E"/>
  </w:style>
  <w:style w:type="paragraph" w:customStyle="1" w:styleId="5B6ECFD63BB742D1B960CDCD245351D1">
    <w:name w:val="5B6ECFD63BB742D1B960CDCD245351D1"/>
    <w:rsid w:val="00D0308E"/>
  </w:style>
  <w:style w:type="paragraph" w:customStyle="1" w:styleId="93C7914AEDE04F5FB40820BCE4B787E5">
    <w:name w:val="93C7914AEDE04F5FB40820BCE4B787E5"/>
    <w:rsid w:val="00D0308E"/>
  </w:style>
  <w:style w:type="paragraph" w:customStyle="1" w:styleId="AFFE86F6B5C14AEAA367DC8CA9E1AE6B">
    <w:name w:val="AFFE86F6B5C14AEAA367DC8CA9E1AE6B"/>
    <w:rsid w:val="00D0308E"/>
  </w:style>
  <w:style w:type="paragraph" w:customStyle="1" w:styleId="73EC6D0749744F5694F477A3F0F7B438">
    <w:name w:val="73EC6D0749744F5694F477A3F0F7B438"/>
    <w:rsid w:val="00D0308E"/>
  </w:style>
  <w:style w:type="paragraph" w:customStyle="1" w:styleId="33B1CC643B144E4CB8DDB029835607E1">
    <w:name w:val="33B1CC643B144E4CB8DDB029835607E1"/>
    <w:rsid w:val="00D0308E"/>
  </w:style>
  <w:style w:type="paragraph" w:customStyle="1" w:styleId="DA13A2CCD7B84977B40C02D1C6656E87">
    <w:name w:val="DA13A2CCD7B84977B40C02D1C6656E87"/>
    <w:rsid w:val="00D0308E"/>
  </w:style>
  <w:style w:type="paragraph" w:customStyle="1" w:styleId="CE28E27086334AEC8195817B5D387268">
    <w:name w:val="CE28E27086334AEC8195817B5D387268"/>
    <w:rsid w:val="00D0308E"/>
  </w:style>
  <w:style w:type="paragraph" w:customStyle="1" w:styleId="43C02440EDFB41CAA605E384E1308B96">
    <w:name w:val="43C02440EDFB41CAA605E384E1308B96"/>
    <w:rsid w:val="00D0308E"/>
  </w:style>
  <w:style w:type="paragraph" w:customStyle="1" w:styleId="E13F99B5FDCE4A81A9A69F6F5E3DE783">
    <w:name w:val="E13F99B5FDCE4A81A9A69F6F5E3DE783"/>
    <w:rsid w:val="00D0308E"/>
  </w:style>
  <w:style w:type="paragraph" w:customStyle="1" w:styleId="CA3CCB3402C4424381819E0B1A2A48EC">
    <w:name w:val="CA3CCB3402C4424381819E0B1A2A48EC"/>
    <w:rsid w:val="00D0308E"/>
  </w:style>
  <w:style w:type="paragraph" w:customStyle="1" w:styleId="CFC669F334F241348BC16B6895AC0061">
    <w:name w:val="CFC669F334F241348BC16B6895AC0061"/>
    <w:rsid w:val="00D0308E"/>
  </w:style>
  <w:style w:type="paragraph" w:customStyle="1" w:styleId="C00C39578E2744889C7FD899623990A9">
    <w:name w:val="C00C39578E2744889C7FD899623990A9"/>
    <w:rsid w:val="00D0308E"/>
  </w:style>
  <w:style w:type="paragraph" w:customStyle="1" w:styleId="CDCE1B5AFA9E42F3865390CB0DC58984">
    <w:name w:val="CDCE1B5AFA9E42F3865390CB0DC58984"/>
    <w:rsid w:val="00D0308E"/>
  </w:style>
  <w:style w:type="paragraph" w:customStyle="1" w:styleId="3AA7716B59C548F39EE59B3778F6D295">
    <w:name w:val="3AA7716B59C548F39EE59B3778F6D295"/>
    <w:rsid w:val="00D0308E"/>
  </w:style>
  <w:style w:type="paragraph" w:customStyle="1" w:styleId="C377B2BD7B684045972CF779F6B0B34F">
    <w:name w:val="C377B2BD7B684045972CF779F6B0B34F"/>
    <w:rsid w:val="00D0308E"/>
  </w:style>
  <w:style w:type="paragraph" w:customStyle="1" w:styleId="DA00F319394C484E83ACC53EF68F1AC9">
    <w:name w:val="DA00F319394C484E83ACC53EF68F1AC9"/>
    <w:rsid w:val="00D0308E"/>
  </w:style>
  <w:style w:type="paragraph" w:customStyle="1" w:styleId="68C2D954B86E4494AF5E71C16709E474">
    <w:name w:val="68C2D954B86E4494AF5E71C16709E474"/>
    <w:rsid w:val="00D0308E"/>
  </w:style>
  <w:style w:type="paragraph" w:customStyle="1" w:styleId="7656270141C74ECBABFD47660A6485F6">
    <w:name w:val="7656270141C74ECBABFD47660A6485F6"/>
    <w:rsid w:val="00D0308E"/>
  </w:style>
  <w:style w:type="paragraph" w:customStyle="1" w:styleId="DD447168D64F432AACC1F477CC298E54">
    <w:name w:val="DD447168D64F432AACC1F477CC298E54"/>
    <w:rsid w:val="00D0308E"/>
  </w:style>
  <w:style w:type="paragraph" w:customStyle="1" w:styleId="52F270AF284B4C35B8C8C0056621F168">
    <w:name w:val="52F270AF284B4C35B8C8C0056621F168"/>
    <w:rsid w:val="00D0308E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  <w:style w:type="paragraph" w:customStyle="1" w:styleId="381C218DF6ED4F158B370EBA49A438FF">
    <w:name w:val="381C218DF6ED4F158B370EBA49A438FF"/>
    <w:rsid w:val="00A965F8"/>
  </w:style>
  <w:style w:type="paragraph" w:customStyle="1" w:styleId="8274BFB5A4B049AEBF7EEEF2AC2ED163">
    <w:name w:val="8274BFB5A4B049AEBF7EEEF2AC2ED163"/>
    <w:rsid w:val="00A965F8"/>
  </w:style>
  <w:style w:type="paragraph" w:customStyle="1" w:styleId="A6038FFB75214146A680E70F822489B8">
    <w:name w:val="A6038FFB75214146A680E70F822489B8"/>
    <w:rsid w:val="00A965F8"/>
  </w:style>
  <w:style w:type="paragraph" w:customStyle="1" w:styleId="1579362D885549DB8BEA6F3A98B9C410">
    <w:name w:val="1579362D885549DB8BEA6F3A98B9C410"/>
    <w:rsid w:val="00A965F8"/>
  </w:style>
  <w:style w:type="paragraph" w:customStyle="1" w:styleId="760F9D7FD5634D01AC20B73663AB350E">
    <w:name w:val="760F9D7FD5634D01AC20B73663AB350E"/>
    <w:rsid w:val="00A965F8"/>
  </w:style>
  <w:style w:type="paragraph" w:customStyle="1" w:styleId="102EAA4280EC4815A87F40F5033F41C9">
    <w:name w:val="102EAA4280EC4815A87F40F5033F41C9"/>
    <w:rsid w:val="00A965F8"/>
  </w:style>
  <w:style w:type="paragraph" w:customStyle="1" w:styleId="F270E1B1389844DE8903620FD88452E2">
    <w:name w:val="F270E1B1389844DE8903620FD88452E2"/>
    <w:rsid w:val="00A965F8"/>
  </w:style>
  <w:style w:type="paragraph" w:customStyle="1" w:styleId="7B04A3EAD4F14985B40F5813993EC4FA">
    <w:name w:val="7B04A3EAD4F14985B40F5813993EC4FA"/>
    <w:rsid w:val="00A965F8"/>
  </w:style>
  <w:style w:type="paragraph" w:customStyle="1" w:styleId="BACF492ADA5C4144A6D83122E8885F47">
    <w:name w:val="BACF492ADA5C4144A6D83122E8885F47"/>
    <w:rsid w:val="00A965F8"/>
  </w:style>
  <w:style w:type="paragraph" w:customStyle="1" w:styleId="6C24A39FCA564D85BEA261013BAEE8BB">
    <w:name w:val="6C24A39FCA564D85BEA261013BAEE8BB"/>
    <w:rsid w:val="00A965F8"/>
  </w:style>
  <w:style w:type="paragraph" w:customStyle="1" w:styleId="C052E8C568D44ADFA19D72D332A24DCF">
    <w:name w:val="C052E8C568D44ADFA19D72D332A24DCF"/>
    <w:rsid w:val="00A965F8"/>
  </w:style>
  <w:style w:type="paragraph" w:customStyle="1" w:styleId="349556A2E1FC4A8ABBA7AA34DF92F36A">
    <w:name w:val="349556A2E1FC4A8ABBA7AA34DF92F36A"/>
    <w:rsid w:val="00A965F8"/>
  </w:style>
  <w:style w:type="paragraph" w:customStyle="1" w:styleId="4B113D7A49264106B199BCF9DA65749D">
    <w:name w:val="4B113D7A49264106B199BCF9DA65749D"/>
    <w:rsid w:val="00A965F8"/>
  </w:style>
  <w:style w:type="paragraph" w:customStyle="1" w:styleId="4B4551DE0050451581692A308688C1C6">
    <w:name w:val="4B4551DE0050451581692A308688C1C6"/>
    <w:rsid w:val="00A965F8"/>
  </w:style>
  <w:style w:type="paragraph" w:customStyle="1" w:styleId="8F0D9FEFBADF4B8EA236BD09BF3963F1">
    <w:name w:val="8F0D9FEFBADF4B8EA236BD09BF3963F1"/>
    <w:rsid w:val="00A965F8"/>
  </w:style>
  <w:style w:type="paragraph" w:customStyle="1" w:styleId="091F56B28EE3405DB93BAC1F0815BE38">
    <w:name w:val="091F56B28EE3405DB93BAC1F0815BE38"/>
    <w:rsid w:val="00A965F8"/>
  </w:style>
  <w:style w:type="paragraph" w:customStyle="1" w:styleId="1324E42EE96B41A6966D0CCEC8E5DC82">
    <w:name w:val="1324E42EE96B41A6966D0CCEC8E5DC82"/>
    <w:rsid w:val="00A965F8"/>
  </w:style>
  <w:style w:type="paragraph" w:customStyle="1" w:styleId="336D8CFA90A0477CB7576BEA45B9CA6B">
    <w:name w:val="336D8CFA90A0477CB7576BEA45B9CA6B"/>
    <w:rsid w:val="00A965F8"/>
  </w:style>
  <w:style w:type="paragraph" w:customStyle="1" w:styleId="C45023123FEE4516A7F57DE2CA6528F8">
    <w:name w:val="C45023123FEE4516A7F57DE2CA6528F8"/>
    <w:rsid w:val="00A965F8"/>
  </w:style>
  <w:style w:type="paragraph" w:customStyle="1" w:styleId="877380F2CC96419D93BA087888EB410A">
    <w:name w:val="877380F2CC96419D93BA087888EB410A"/>
    <w:rsid w:val="00A965F8"/>
  </w:style>
  <w:style w:type="paragraph" w:customStyle="1" w:styleId="86640833C5F64AA985069DC7FAF09E7C">
    <w:name w:val="86640833C5F64AA985069DC7FAF09E7C"/>
    <w:rsid w:val="00A965F8"/>
  </w:style>
  <w:style w:type="paragraph" w:customStyle="1" w:styleId="5B066E2725AB4477ABC5981063AEBE85">
    <w:name w:val="5B066E2725AB4477ABC5981063AEBE85"/>
    <w:rsid w:val="00A965F8"/>
  </w:style>
  <w:style w:type="paragraph" w:customStyle="1" w:styleId="16180966BBC8464DBCB589C8C3DEA6F7">
    <w:name w:val="16180966BBC8464DBCB589C8C3DEA6F7"/>
    <w:rsid w:val="00A965F8"/>
  </w:style>
  <w:style w:type="paragraph" w:customStyle="1" w:styleId="5C8C7F7D667F49ABB30088CDA139987F">
    <w:name w:val="5C8C7F7D667F49ABB30088CDA139987F"/>
    <w:rsid w:val="00A965F8"/>
  </w:style>
  <w:style w:type="paragraph" w:customStyle="1" w:styleId="3A4A6F556974426FBCAF8FE7AFE60B99">
    <w:name w:val="3A4A6F556974426FBCAF8FE7AFE60B99"/>
    <w:rsid w:val="00A965F8"/>
  </w:style>
  <w:style w:type="paragraph" w:customStyle="1" w:styleId="6F8037F2C0CA4EEC83EBAF2B99BB795C">
    <w:name w:val="6F8037F2C0CA4EEC83EBAF2B99BB795C"/>
    <w:rsid w:val="00A965F8"/>
  </w:style>
  <w:style w:type="paragraph" w:customStyle="1" w:styleId="909A48F29DEC4692AADC2A9BCAB02B66">
    <w:name w:val="909A48F29DEC4692AADC2A9BCAB02B66"/>
    <w:rsid w:val="00A965F8"/>
  </w:style>
  <w:style w:type="paragraph" w:customStyle="1" w:styleId="61F7DF54BC6C484B8DF06F16AD42547C">
    <w:name w:val="61F7DF54BC6C484B8DF06F16AD42547C"/>
    <w:rsid w:val="00A965F8"/>
  </w:style>
  <w:style w:type="paragraph" w:customStyle="1" w:styleId="FA0BC8CB7CA64A3AB31CD07A85474D39">
    <w:name w:val="FA0BC8CB7CA64A3AB31CD07A85474D39"/>
    <w:rsid w:val="00A965F8"/>
  </w:style>
  <w:style w:type="paragraph" w:customStyle="1" w:styleId="268A178910254F57BF375A718F110CE2">
    <w:name w:val="268A178910254F57BF375A718F110CE2"/>
    <w:rsid w:val="00A965F8"/>
  </w:style>
  <w:style w:type="paragraph" w:customStyle="1" w:styleId="061E2F8B0F4247BD9CC1D4CC9D9929E2">
    <w:name w:val="061E2F8B0F4247BD9CC1D4CC9D9929E2"/>
    <w:rsid w:val="00A965F8"/>
  </w:style>
  <w:style w:type="paragraph" w:customStyle="1" w:styleId="5D79AAD90BC440F894955BD25A2AA036">
    <w:name w:val="5D79AAD90BC440F894955BD25A2AA036"/>
    <w:rsid w:val="00A965F8"/>
  </w:style>
  <w:style w:type="paragraph" w:customStyle="1" w:styleId="7F0F65DC8DAC4560A66677460B7D3F18">
    <w:name w:val="7F0F65DC8DAC4560A66677460B7D3F18"/>
    <w:rsid w:val="00A965F8"/>
  </w:style>
  <w:style w:type="paragraph" w:customStyle="1" w:styleId="2CA414A3400645739D7737FF667E4881">
    <w:name w:val="2CA414A3400645739D7737FF667E4881"/>
    <w:rsid w:val="00E5540D"/>
    <w:pPr>
      <w:spacing w:after="160" w:line="259" w:lineRule="auto"/>
    </w:pPr>
  </w:style>
  <w:style w:type="paragraph" w:customStyle="1" w:styleId="DF1CC7D7CAF34D5BA6455283A03AC3F6">
    <w:name w:val="DF1CC7D7CAF34D5BA6455283A03AC3F6"/>
    <w:rsid w:val="009C1907"/>
  </w:style>
  <w:style w:type="paragraph" w:customStyle="1" w:styleId="01E918EF70F24EB289025BD071A322EF">
    <w:name w:val="01E918EF70F24EB289025BD071A322EF"/>
    <w:rsid w:val="009C1907"/>
  </w:style>
  <w:style w:type="paragraph" w:customStyle="1" w:styleId="A5816B5D7CFD4A1B85D841A67D68C70B">
    <w:name w:val="A5816B5D7CFD4A1B85D841A67D68C70B"/>
    <w:rsid w:val="009C1907"/>
  </w:style>
  <w:style w:type="paragraph" w:customStyle="1" w:styleId="9718C44E4AA44DF9940A1BB4DA767F13">
    <w:name w:val="9718C44E4AA44DF9940A1BB4DA767F13"/>
    <w:rsid w:val="009C19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E2AA-CD94-4396-85D0-D733DBFC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46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THANACHAT</cp:lastModifiedBy>
  <cp:revision>27</cp:revision>
  <cp:lastPrinted>2015-03-02T15:12:00Z</cp:lastPrinted>
  <dcterms:created xsi:type="dcterms:W3CDTF">2015-06-11T07:50:00Z</dcterms:created>
  <dcterms:modified xsi:type="dcterms:W3CDTF">2015-07-20T15:27:00Z</dcterms:modified>
</cp:coreProperties>
</file>