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A1" w:rsidRPr="00F703AA" w:rsidRDefault="00296716" w:rsidP="00152792">
      <w:pPr>
        <w:pStyle w:val="1"/>
        <w:rPr>
          <w:cs/>
        </w:rPr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-990600</wp:posOffset>
                </wp:positionV>
                <wp:extent cx="224790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716" w:rsidRPr="00296716" w:rsidRDefault="00EF2509" w:rsidP="0029671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03</w:t>
                            </w:r>
                            <w:r w:rsidR="0029671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="00296716" w:rsidRPr="00296716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แบบฟอร์มบทความวิจัย</w:t>
                            </w:r>
                            <w:r w:rsidR="00AA3E0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ในชั้นเรียน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8.25pt;margin-top:-78pt;width:17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" fillcolor="white [3201]" strokeweight=".5pt">
                <v:textbox>
                  <w:txbxContent>
                    <w:p w:rsidR="00296716" w:rsidRPr="00296716" w:rsidRDefault="00EF2509" w:rsidP="0029671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03</w:t>
                      </w:r>
                      <w:r w:rsidR="00296716"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="00296716" w:rsidRPr="00296716">
                        <w:rPr>
                          <w:rFonts w:ascii="TH SarabunPSK" w:hAnsi="TH SarabunPSK" w:cs="TH SarabunPSK"/>
                          <w:cs/>
                        </w:rPr>
                        <w:t>แบบฟอร์มบทความวิจัย</w:t>
                      </w:r>
                      <w:r w:rsidR="00AA3E0E">
                        <w:rPr>
                          <w:rFonts w:ascii="TH SarabunPSK" w:hAnsi="TH SarabunPSK" w:cs="TH SarabunPSK" w:hint="cs"/>
                          <w:cs/>
                        </w:rPr>
                        <w:t>ในชั้นเรียน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>ชื่อเรื่องงานวิจัย</w:t>
      </w:r>
      <w:r w:rsidR="00F364C4">
        <w:rPr>
          <w:rFonts w:hint="cs"/>
          <w:cs/>
        </w:rPr>
        <w:t>ในชั้นเรียน</w:t>
      </w:r>
      <w:r>
        <w:rPr>
          <w:rFonts w:hint="cs"/>
          <w:cs/>
        </w:rPr>
        <w:t>ภาษาไทย</w:t>
      </w:r>
    </w:p>
    <w:p w:rsidR="004331A1" w:rsidRPr="00F703AA" w:rsidRDefault="00296716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ชื่อเรื่อง</w:t>
      </w:r>
      <w:r w:rsidRPr="00296716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</w:rPr>
        <w:t>งานวิจัย</w:t>
      </w:r>
      <w:r w:rsidR="00F364C4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ในชั้นเรียน</w:t>
      </w:r>
      <w:r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ภาษาอังกฤษ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4331A1" w:rsidRPr="00F703AA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 </w:instrText>
      </w:r>
      <w:r>
        <w:rPr>
          <w:rFonts w:ascii="TH SarabunPSK" w:eastAsia="SimSun" w:hAnsi="TH SarabunPSK" w:cs="TH SarabunPSK" w:hint="cs"/>
          <w:noProof/>
          <w:sz w:val="28"/>
        </w:rPr>
        <w:instrText xml:space="preserve">MACROBUTTON  AcceptAllChangesInDocAndStopTracking </w:instrText>
      </w:r>
      <w:r>
        <w:rPr>
          <w:rFonts w:ascii="TH SarabunPSK" w:eastAsia="SimSun" w:hAnsi="TH SarabunPSK" w:cs="TH SarabunPSK" w:hint="cs"/>
          <w:noProof/>
          <w:sz w:val="28"/>
          <w:cs/>
        </w:rPr>
        <w:instrText>[ชื่อภาษาไทยผู้เขียน]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  <w:r w:rsidR="004331A1"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1*</w:t>
      </w:r>
      <w:r w:rsidR="004331A1"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</w:p>
    <w:p w:rsidR="004331A1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 </w:instrText>
      </w:r>
      <w:r>
        <w:rPr>
          <w:rFonts w:ascii="TH SarabunPSK" w:eastAsia="SimSun" w:hAnsi="TH SarabunPSK" w:cs="TH SarabunPSK" w:hint="cs"/>
          <w:noProof/>
          <w:sz w:val="28"/>
        </w:rPr>
        <w:instrText xml:space="preserve">MACROBUTTON  AcceptAllChangesInDocAndStopTracking </w:instrText>
      </w:r>
      <w:r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[ชื่อภาษาอังกฤษผู้เขียน]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  <w:r w:rsidR="004331A1"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</w:t>
      </w:r>
      <w:r w:rsidR="004331A1"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  <w:cs/>
        </w:rPr>
        <w:t>*</w:t>
      </w:r>
      <w:bookmarkStart w:id="0" w:name="_GoBack"/>
      <w:bookmarkEnd w:id="0"/>
    </w:p>
    <w:p w:rsidR="00AA3E0E" w:rsidRPr="00F703AA" w:rsidRDefault="00AA3E0E" w:rsidP="00AA3E0E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 w:hint="cs"/>
          <w:noProof/>
          <w:sz w:val="28"/>
          <w:cs/>
        </w:rPr>
        <w:t>โรงเรียน</w:t>
      </w: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[ชื่อโรงเรียนที่ผู้เขียนปฏิบัติหน้าที่อยู่]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  <w:cs/>
        </w:rPr>
        <w:t>*</w:t>
      </w:r>
      <w:r w:rsidRPr="00F703AA">
        <w:rPr>
          <w:rFonts w:ascii="TH SarabunPSK" w:eastAsia="SimSun" w:hAnsi="TH SarabunPSK" w:cs="TH SarabunPSK" w:hint="cs"/>
          <w:noProof/>
          <w:sz w:val="28"/>
        </w:rPr>
        <w:t>Corresponding author, e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>-</w:t>
      </w:r>
      <w:r w:rsidRPr="00F703AA">
        <w:rPr>
          <w:rFonts w:ascii="TH SarabunPSK" w:eastAsia="SimSun" w:hAnsi="TH SarabunPSK" w:cs="TH SarabunPSK" w:hint="cs"/>
          <w:noProof/>
          <w:sz w:val="28"/>
        </w:rPr>
        <w:t>mail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: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[ใส่อีเมล์ผู้เขียนหลัก]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Cs/>
          <w:sz w:val="28"/>
          <w:cs/>
        </w:rPr>
        <w:t>บทคัดย่อ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คำสำคัญ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: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41227D" w:rsidRDefault="0041227D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:rsidR="0041227D" w:rsidRPr="00CE67EA" w:rsidRDefault="0041227D" w:rsidP="0041227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Cs/>
          <w:i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  <w:r w:rsidRPr="00CE67EA">
        <w:rPr>
          <w:rFonts w:ascii="TH SarabunPSK" w:eastAsia="Times New Roman" w:hAnsi="TH SarabunPSK" w:cs="TH SarabunPSK" w:hint="cs"/>
          <w:bCs/>
          <w:i/>
          <w:sz w:val="28"/>
          <w:cs/>
        </w:rPr>
        <w:t>(ถ้ามี)</w:t>
      </w:r>
    </w:p>
    <w:p w:rsidR="0041227D" w:rsidRPr="00F703AA" w:rsidRDefault="0041227D" w:rsidP="0041227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41227D" w:rsidRPr="00F703AA" w:rsidRDefault="0041227D" w:rsidP="0041227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:rsidR="0041227D" w:rsidRPr="005423E3" w:rsidRDefault="0041227D" w:rsidP="0041227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</w:t>
      </w:r>
      <w:r w:rsidRPr="00F703AA">
        <w:rPr>
          <w:rFonts w:ascii="TH SarabunPSK" w:eastAsia="Times New Roman" w:hAnsi="TH SarabunPSK" w:cs="TH SarabunPSK" w:hint="cs"/>
          <w:b/>
          <w:bCs/>
          <w:iCs/>
          <w:sz w:val="28"/>
          <w:cs/>
        </w:rPr>
        <w:t>:</w:t>
      </w: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:rsidR="004331A1" w:rsidRPr="00F703AA" w:rsidRDefault="00F364C4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ที่มาและความสำคัญของปัญหา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41227D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วัตถุประสงค์</w:t>
      </w:r>
      <w:r w:rsidR="004331A1"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          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Pr="00F703AA" w:rsidRDefault="0041227D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กรอบแนวคิดในการวิจัย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[ดับเบิ้ลคลิ๊กเพื่อเพิ่มกรอบรูปภาพ]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รูปที่ 1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4331A1" w:rsidRPr="00F703AA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lastRenderedPageBreak/>
        <w:t>ขอบเขตการ</w:t>
      </w:r>
      <w:r w:rsidR="004331A1"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ประชากรและกลุ่มตัวอย่าง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เครื่องมือที่ใช้ในการวิจัยและคุณภาพของเครื่องมือ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การเก็บรวบรวมข้อมูลในการวิจัย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การวิเคราะห์ข้อมูล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contextualSpacing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41227D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  <w:r>
        <w:rPr>
          <w:rFonts w:ascii="TH SarabunPSK" w:eastAsia="Times New Roman" w:hAnsi="TH SarabunPSK" w:cs="TH SarabunPSK" w:hint="cs"/>
          <w:bCs/>
          <w:i/>
          <w:sz w:val="28"/>
          <w:cs/>
        </w:rPr>
        <w:t>สรุป</w:t>
      </w:r>
      <w:r w:rsidR="004331A1"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ผลการวิจัย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="00120A1B">
        <w:rPr>
          <w:rFonts w:ascii="TH SarabunPSK" w:hAnsi="TH SarabunPSK" w:cs="TH SarabunPSK"/>
          <w:sz w:val="28"/>
          <w:cs/>
        </w:rPr>
        <w:t xml:space="preserve"> </w:t>
      </w:r>
      <w:r w:rsidR="00120A1B">
        <w:rPr>
          <w:rFonts w:ascii="TH SarabunPSK" w:hAnsi="TH SarabunPSK" w:cs="TH SarabunPSK" w:hint="cs"/>
          <w:sz w:val="28"/>
          <w:cs/>
        </w:rPr>
        <w:t>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3"/>
        <w:tblW w:w="752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7"/>
      </w:tblGrid>
      <w:tr w:rsidR="004331A1" w:rsidRPr="00F703AA" w:rsidTr="00E951FB">
        <w:trPr>
          <w:trHeight w:val="20"/>
          <w:tblHeader/>
        </w:trPr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</w:tbl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ที่มา</w:t>
      </w:r>
      <w:r w:rsidRPr="00F703AA">
        <w:rPr>
          <w:rFonts w:ascii="TH SarabunPSK" w:hAnsi="TH SarabunPSK" w:cs="TH SarabunPSK" w:hint="cs"/>
          <w:sz w:val="28"/>
          <w:cs/>
        </w:rPr>
        <w:t xml:space="preserve">: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152792" w:rsidRPr="00F703AA" w:rsidRDefault="00152792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ข้อเสนอแนะ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ข้อเสนอแนะในการนำผลการวิจัยไปใช้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ข้อเสนอแนะในการวิจัยครั้งต่อไป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283" w:firstLine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:rsidR="00AA3E0E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:rsidR="00AA3E0E" w:rsidRPr="00F703AA" w:rsidRDefault="00AA3E0E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lastRenderedPageBreak/>
        <w:t>เอกสารอ้างอิง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8748EC" w:rsidRDefault="008748EC" w:rsidP="00152792">
      <w:pPr>
        <w:spacing w:after="0" w:line="240" w:lineRule="auto"/>
      </w:pPr>
    </w:p>
    <w:sectPr w:rsidR="008748EC" w:rsidSect="004331A1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16"/>
    <w:rsid w:val="00120A1B"/>
    <w:rsid w:val="00152792"/>
    <w:rsid w:val="00296716"/>
    <w:rsid w:val="0041227D"/>
    <w:rsid w:val="004331A1"/>
    <w:rsid w:val="005A2CE4"/>
    <w:rsid w:val="008748EC"/>
    <w:rsid w:val="00AA3E0E"/>
    <w:rsid w:val="00EF2509"/>
    <w:rsid w:val="00F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5C94"/>
  <w15:chartTrackingRefBased/>
  <w15:docId w15:val="{5D6FF809-5DE9-440D-BDF0-E4C4EDA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A1"/>
  </w:style>
  <w:style w:type="paragraph" w:styleId="1">
    <w:name w:val="heading 1"/>
    <w:basedOn w:val="a"/>
    <w:next w:val="a"/>
    <w:link w:val="10"/>
    <w:uiPriority w:val="9"/>
    <w:qFormat/>
    <w:rsid w:val="004331A1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1A1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rsid w:val="0043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91;&#3634;&#3609;%20&#3626;&#3614;&#3611;.&#3594;&#3619;%201\&#3623;&#3634;&#3619;&#3626;&#3634;&#3619;\research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researchtemplate</Template>
  <TotalTime>4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2022-02-04T07:57:00Z</dcterms:created>
  <dcterms:modified xsi:type="dcterms:W3CDTF">2022-06-27T07:38:00Z</dcterms:modified>
</cp:coreProperties>
</file>